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F779">
      <w:pPr>
        <w:jc w:val="center"/>
        <w:rPr>
          <w:rFonts w:ascii="Arial" w:hAnsi="Arial" w:cs="Arial"/>
          <w:b/>
          <w:sz w:val="30"/>
          <w:szCs w:val="30"/>
        </w:rPr>
      </w:pPr>
    </w:p>
    <w:p w14:paraId="69264718">
      <w:pPr>
        <w:jc w:val="center"/>
        <w:rPr>
          <w:rFonts w:hint="default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TDMA 5.8</w:t>
      </w:r>
      <w:r>
        <w:rPr>
          <w:rFonts w:ascii="Arial" w:hAnsi="Arial" w:cs="Arial"/>
          <w:b/>
          <w:bCs/>
          <w:sz w:val="30"/>
          <w:szCs w:val="30"/>
        </w:rPr>
        <w:t xml:space="preserve">G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9</w:t>
      </w:r>
      <w:r>
        <w:rPr>
          <w:rFonts w:ascii="Arial" w:hAnsi="Arial" w:cs="Arial"/>
          <w:b/>
          <w:bCs/>
          <w:sz w:val="30"/>
          <w:szCs w:val="30"/>
        </w:rPr>
        <w:t xml:space="preserve">00Mbps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Wireless Bridge</w:t>
      </w:r>
    </w:p>
    <w:p w14:paraId="7BFA1A40">
      <w:pPr>
        <w:jc w:val="center"/>
        <w:rPr>
          <w:rFonts w:hint="default" w:ascii="Arial" w:hAnsi="Arial" w:eastAsia="宋体" w:cs="Arial"/>
          <w:bCs/>
          <w:szCs w:val="21"/>
          <w:lang w:val="en-US" w:eastAsia="zh-CN"/>
        </w:rPr>
      </w:pPr>
      <w:r>
        <w:rPr>
          <w:rFonts w:ascii="Arial" w:hAnsi="Arial" w:cs="Arial"/>
          <w:bCs/>
          <w:szCs w:val="21"/>
        </w:rPr>
        <w:t xml:space="preserve">                                    Model: </w:t>
      </w:r>
      <w:r>
        <w:rPr>
          <w:rFonts w:hint="eastAsia" w:ascii="Arial" w:hAnsi="Arial" w:cs="Arial"/>
          <w:bCs/>
          <w:szCs w:val="21"/>
          <w:lang w:val="en-US" w:eastAsia="zh-CN"/>
        </w:rPr>
        <w:t>WB5acL8-Ex</w:t>
      </w:r>
    </w:p>
    <w:p w14:paraId="541C5AE6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  <w:bookmarkStart w:id="0" w:name="_GoBack"/>
      <w:bookmarkEnd w:id="0"/>
    </w:p>
    <w:p w14:paraId="25497D28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87D3E16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5005175B">
      <w:pPr>
        <w:widowControl/>
        <w:jc w:val="both"/>
        <w:rPr>
          <w:rFonts w:ascii="Arial" w:hAnsi="Arial" w:cs="Arial"/>
          <w:kern w:val="0"/>
          <w:sz w:val="24"/>
          <w:szCs w:val="24"/>
        </w:rPr>
      </w:pPr>
    </w:p>
    <w:p w14:paraId="4C94BBD2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5D553863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32EC4A3">
      <w:pPr>
        <w:widowControl/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2017395" cy="4336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249" cy="43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2FA5">
      <w:pPr>
        <w:widowControl/>
        <w:jc w:val="center"/>
        <w:rPr>
          <w:rFonts w:ascii="微软雅黑" w:hAnsi="微软雅黑" w:eastAsia="微软雅黑" w:cs="微软雅黑"/>
        </w:rPr>
      </w:pPr>
    </w:p>
    <w:p w14:paraId="7DBA4E87">
      <w:pPr>
        <w:widowControl/>
        <w:jc w:val="center"/>
        <w:rPr>
          <w:rFonts w:ascii="微软雅黑" w:hAnsi="微软雅黑" w:eastAsia="微软雅黑" w:cs="微软雅黑"/>
        </w:rPr>
      </w:pPr>
    </w:p>
    <w:p w14:paraId="030C504C">
      <w:pPr>
        <w:widowControl/>
        <w:jc w:val="center"/>
        <w:rPr>
          <w:rFonts w:ascii="微软雅黑" w:hAnsi="微软雅黑" w:eastAsia="微软雅黑" w:cs="微软雅黑"/>
        </w:rPr>
      </w:pPr>
    </w:p>
    <w:p w14:paraId="58E04AE0">
      <w:pPr>
        <w:widowControl/>
        <w:jc w:val="center"/>
        <w:rPr>
          <w:rFonts w:ascii="微软雅黑" w:hAnsi="微软雅黑" w:eastAsia="微软雅黑" w:cs="微软雅黑"/>
        </w:rPr>
      </w:pPr>
    </w:p>
    <w:p w14:paraId="72F2AA23">
      <w:pPr>
        <w:widowControl/>
        <w:jc w:val="center"/>
        <w:rPr>
          <w:rFonts w:ascii="微软雅黑" w:hAnsi="微软雅黑" w:eastAsia="微软雅黑" w:cs="微软雅黑"/>
        </w:rPr>
      </w:pPr>
    </w:p>
    <w:p w14:paraId="6DB530EF">
      <w:pPr>
        <w:widowControl/>
        <w:jc w:val="center"/>
        <w:rPr>
          <w:rFonts w:ascii="微软雅黑" w:hAnsi="微软雅黑" w:eastAsia="微软雅黑" w:cs="微软雅黑"/>
        </w:rPr>
      </w:pPr>
    </w:p>
    <w:p w14:paraId="530E3F2E">
      <w:pPr>
        <w:widowControl/>
        <w:jc w:val="left"/>
        <w:rPr>
          <w:rFonts w:ascii="Arial" w:hAnsi="Arial" w:cs="Arial"/>
        </w:rPr>
      </w:pPr>
    </w:p>
    <w:p w14:paraId="71F3ABCA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Description:</w:t>
      </w:r>
    </w:p>
    <w:p w14:paraId="6315A821">
      <w:pPr>
        <w:shd w:val="clear" w:color="auto" w:fill="FFFFFF"/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WB5acL8-Ex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is a high-performance, high-speed outdoor long-distance wireless bridge. It has the characteristics of long transmission distance, strong penetration ability, and strong anti-interference ability.</w:t>
      </w:r>
      <w:r>
        <w:rPr>
          <w:rFonts w:hint="eastAsia" w:ascii="Arial" w:hAnsi="Arial" w:cs="Arial"/>
          <w:sz w:val="18"/>
          <w:szCs w:val="18"/>
        </w:rPr>
        <w:t>.</w:t>
      </w:r>
    </w:p>
    <w:p w14:paraId="297C4E5E">
      <w:pPr>
        <w:shd w:val="clear" w:color="auto" w:fill="FFFFFF"/>
        <w:autoSpaceDE w:val="0"/>
        <w:autoSpaceDN w:val="0"/>
        <w:jc w:val="left"/>
        <w:rPr>
          <w:rFonts w:ascii="Arial" w:hAnsi="Arial" w:cs="Arial"/>
          <w:color w:val="000000"/>
          <w:sz w:val="18"/>
          <w:szCs w:val="18"/>
        </w:rPr>
      </w:pPr>
    </w:p>
    <w:p w14:paraId="68B0573D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Main Features:</w:t>
      </w:r>
    </w:p>
    <w:p w14:paraId="6692CDEE">
      <w:pPr>
        <w:jc w:val="left"/>
        <w:rPr>
          <w:rFonts w:ascii="Arial" w:hAnsi="Arial" w:cs="Arial"/>
          <w:sz w:val="22"/>
        </w:rPr>
      </w:pPr>
    </w:p>
    <w:p w14:paraId="5B7B5D67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The use of specialized TVS lightning protection devices enhances the product's ability to withstand harsh environments</w:t>
      </w:r>
      <w:r>
        <w:rPr>
          <w:rFonts w:ascii="Arial" w:hAnsi="Arial" w:cs="Arial"/>
          <w:sz w:val="22"/>
        </w:rPr>
        <w:t xml:space="preserve">. </w:t>
      </w:r>
    </w:p>
    <w:p w14:paraId="5AA12181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Built in 18dBi dual polarization directional antenna, up to 8km</w:t>
      </w:r>
      <w:r>
        <w:rPr>
          <w:rFonts w:hint="eastAsia" w:ascii="Arial" w:hAnsi="Arial" w:cs="Arial"/>
          <w:sz w:val="22"/>
          <w:lang w:val="en-US" w:eastAsia="zh-CN"/>
        </w:rPr>
        <w:t xml:space="preserve"> for PTP/ PTmP distance</w:t>
      </w:r>
      <w:r>
        <w:rPr>
          <w:rFonts w:hint="eastAsia" w:ascii="Arial" w:hAnsi="Arial" w:cs="Arial"/>
          <w:sz w:val="22"/>
        </w:rPr>
        <w:t>.</w:t>
      </w:r>
    </w:p>
    <w:p w14:paraId="0F18C888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Arial" w:hAnsi="Arial" w:cs="Arial"/>
          <w:sz w:val="22"/>
        </w:rPr>
      </w:pPr>
      <w:r>
        <w:rPr>
          <w:rFonts w:hint="eastAsia" w:ascii="Arial" w:hAnsi="Arial" w:cs="Arial"/>
          <w:sz w:val="22"/>
          <w:lang w:val="en-US" w:eastAsia="zh-CN"/>
        </w:rPr>
        <w:t>Support non-standard frequency points: 4.9-6.1GHz</w:t>
      </w:r>
      <w:r>
        <w:rPr>
          <w:rFonts w:hint="eastAsia" w:ascii="Arial" w:hAnsi="Arial" w:cs="Arial"/>
          <w:sz w:val="22"/>
        </w:rPr>
        <w:t>.</w:t>
      </w:r>
    </w:p>
    <w:p w14:paraId="47DF4D96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  <w:lang w:val="en-US" w:eastAsia="zh-CN"/>
        </w:rPr>
        <w:t>Support 5, 10MHz narrowband operating bandwidth</w:t>
      </w:r>
    </w:p>
    <w:p w14:paraId="36C89611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sz w:val="22"/>
          <w:lang w:val="en-US" w:eastAsia="zh-CN"/>
        </w:rPr>
      </w:pPr>
      <w:r>
        <w:rPr>
          <w:rFonts w:hint="eastAsia" w:ascii="Arial" w:hAnsi="Arial" w:cs="Arial"/>
          <w:sz w:val="22"/>
          <w:lang w:val="en-US" w:eastAsia="zh-CN"/>
        </w:rPr>
        <w:t>Support ATPC, IPv6, TDMA.</w:t>
      </w:r>
    </w:p>
    <w:p w14:paraId="534912B8">
      <w:pPr>
        <w:jc w:val="left"/>
        <w:rPr>
          <w:rFonts w:ascii="Arial" w:hAnsi="Arial" w:cs="Arial"/>
          <w:sz w:val="22"/>
        </w:rPr>
      </w:pPr>
    </w:p>
    <w:p w14:paraId="5683092A">
      <w:pPr>
        <w:jc w:val="left"/>
        <w:rPr>
          <w:rFonts w:ascii="Arial" w:hAnsi="Arial" w:cs="Arial"/>
          <w:sz w:val="22"/>
        </w:rPr>
      </w:pPr>
    </w:p>
    <w:p w14:paraId="282F82F1">
      <w:pPr>
        <w:jc w:val="left"/>
        <w:rPr>
          <w:rFonts w:ascii="Arial" w:hAnsi="Arial" w:cs="Arial"/>
          <w:sz w:val="22"/>
        </w:rPr>
      </w:pPr>
    </w:p>
    <w:p w14:paraId="2EB1CC06">
      <w:pPr>
        <w:jc w:val="left"/>
        <w:rPr>
          <w:rFonts w:ascii="Arial" w:hAnsi="Arial" w:cs="Arial"/>
        </w:rPr>
      </w:pPr>
      <w:r>
        <w:rPr>
          <w:rFonts w:hint="eastAsia" w:ascii="Arial" w:hAnsi="Arial" w:cs="Arial"/>
          <w:sz w:val="32"/>
          <w:szCs w:val="32"/>
        </w:rPr>
        <w:t>Hardware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hint="eastAsia" w:ascii="Arial" w:hAnsi="Arial" w:cs="Arial"/>
          <w:sz w:val="32"/>
          <w:szCs w:val="32"/>
        </w:rPr>
        <w:t>Specification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</w:rPr>
        <w:t xml:space="preserve"> </w:t>
      </w:r>
    </w:p>
    <w:p w14:paraId="1BA4EE28">
      <w:pPr>
        <w:ind w:left="424" w:leftChars="202"/>
        <w:rPr>
          <w:rFonts w:ascii="Arial" w:hAnsi="Arial" w:cs="Arial"/>
        </w:rPr>
      </w:pPr>
    </w:p>
    <w:tbl>
      <w:tblPr>
        <w:tblStyle w:val="7"/>
        <w:tblW w:w="4852" w:type="pct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864"/>
        <w:gridCol w:w="849"/>
        <w:gridCol w:w="1441"/>
        <w:gridCol w:w="837"/>
        <w:gridCol w:w="1507"/>
      </w:tblGrid>
      <w:tr w14:paraId="420F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1A2307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Model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2EA79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WB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-Ex</w:t>
            </w:r>
          </w:p>
        </w:tc>
      </w:tr>
      <w:tr w14:paraId="39B6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82A6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B0590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QCA9563+QCA988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+QCA8334</w:t>
            </w:r>
          </w:p>
        </w:tc>
      </w:tr>
      <w:tr w14:paraId="29CA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83C3E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0A65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44D9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B8425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6B89D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DDR2-128MB</w:t>
            </w:r>
          </w:p>
        </w:tc>
      </w:tr>
      <w:tr w14:paraId="6417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14EB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frequency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60AAD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0328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110832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WIFI protocol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301FA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14:paraId="0158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64A2CC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rate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07DD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900Mbps</w:t>
            </w:r>
          </w:p>
        </w:tc>
      </w:tr>
      <w:tr w14:paraId="6D02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8D80BF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Antenna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0F39B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Internal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directional panel antenna</w:t>
            </w:r>
          </w:p>
        </w:tc>
      </w:tr>
      <w:tr w14:paraId="3CF8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17B6A1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TX Power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C9CD9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E8C3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6A5E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CF77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5F1A4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4823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9FB4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DF65B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6E1D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83B8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6E1F1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F9ABC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4E83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928D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512F3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67E5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4E25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4941F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F7F84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258C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DF77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634C1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53FA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9F0F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5100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35C32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4A1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FB48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5G </w:t>
            </w: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Receiving Sensitivity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590CB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52DA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ACF6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34D89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920C0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14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5D22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6DC5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B35E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F53C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FAFD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620A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092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27A7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DCE7B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03E7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9C75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CC91B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3EE0A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8C4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488A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BE127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D4B4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9051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5AE50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8524F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979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A915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EVM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DE64A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  <w:t>802.11AC_MCS9: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</w:t>
            </w:r>
          </w:p>
        </w:tc>
      </w:tr>
      <w:tr w14:paraId="32A3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6A468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ppm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167E9E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6C7F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F590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WAN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822C41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10/100/1000M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support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~48V passive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POE</w:t>
            </w:r>
          </w:p>
        </w:tc>
      </w:tr>
      <w:tr w14:paraId="19CB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1642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LAN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2A6518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10/100/1000M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</w:tr>
      <w:tr w14:paraId="3323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F232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Power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214B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passive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POE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</w:p>
        </w:tc>
      </w:tr>
      <w:tr w14:paraId="0C8B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A6964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Power Consumption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8A5AC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&lt;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</w:t>
            </w:r>
          </w:p>
        </w:tc>
      </w:tr>
      <w:tr w14:paraId="5A2F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C14A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Reset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2B2E4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Press 2-5 seconds for pairing, 10seconds for factory reseting.</w:t>
            </w:r>
          </w:p>
        </w:tc>
      </w:tr>
      <w:tr w14:paraId="6B5C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23308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Indicators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E5610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SYS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LAN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, Signal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5</w:t>
            </w:r>
          </w:p>
        </w:tc>
      </w:tr>
      <w:tr w14:paraId="12B6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81997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Dimension 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4391D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268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115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69B8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B4115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Weight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47425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7681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44600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Temperature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14EC7F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Working: 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0°C to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55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°C；Storage: -40°C to 70°C；Humidity: 5％～95％(Non-Condensing)</w:t>
            </w:r>
          </w:p>
        </w:tc>
      </w:tr>
      <w:tr w14:paraId="04C8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9D51F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IP Grade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404A4B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IP65</w:t>
            </w:r>
          </w:p>
        </w:tc>
      </w:tr>
      <w:tr w14:paraId="7138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2F80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ESD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4C49C4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Air:±8K, Touch:±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  <w:tr w14:paraId="7F2B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3B218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Electrical Surge</w:t>
            </w:r>
          </w:p>
        </w:tc>
        <w:tc>
          <w:tcPr>
            <w:tcW w:w="392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C0F22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Common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K, Differential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</w:tbl>
    <w:p w14:paraId="74852391">
      <w:pPr>
        <w:ind w:left="424" w:leftChars="202"/>
        <w:rPr>
          <w:rFonts w:ascii="Arial" w:hAnsi="Arial" w:cs="Arial"/>
        </w:rPr>
      </w:pPr>
    </w:p>
    <w:p w14:paraId="1E704713">
      <w:pPr>
        <w:ind w:left="424" w:leftChars="202"/>
        <w:rPr>
          <w:rFonts w:ascii="Arial" w:hAnsi="Arial" w:cs="Arial"/>
        </w:rPr>
      </w:pPr>
    </w:p>
    <w:p w14:paraId="02AAE9ED">
      <w:pPr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Firmware Specificatio</w:t>
      </w:r>
      <w:r>
        <w:rPr>
          <w:rFonts w:hint="eastAsia" w:ascii="Arial" w:hAnsi="Arial" w:cs="Arial"/>
          <w:lang w:val="en-US" w:eastAsia="zh-CN"/>
        </w:rPr>
        <w:t>n</w:t>
      </w:r>
    </w:p>
    <w:tbl>
      <w:tblPr>
        <w:tblStyle w:val="7"/>
        <w:tblW w:w="4805" w:type="pct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6531"/>
      </w:tblGrid>
      <w:tr w14:paraId="6692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8C8FF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BF1E8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14:paraId="562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67F48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B00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/>
              </w:rPr>
              <w:t>Intelligent dynamic polling, automatic channel selection, automatic modulation mode selection, automatic transmission power control (ATPC)</w:t>
            </w:r>
          </w:p>
        </w:tc>
      </w:tr>
      <w:tr w14:paraId="27DE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DD2F9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 Safety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28C6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14:paraId="0C0F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B31C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Wireless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QoS 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9F5BF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 implements 4 queue priority</w:t>
            </w:r>
          </w:p>
        </w:tc>
      </w:tr>
      <w:tr w14:paraId="7FFE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77F7B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Network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4D3A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</w:t>
            </w:r>
          </w:p>
        </w:tc>
      </w:tr>
      <w:tr w14:paraId="3BEC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B0E27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VLAN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0E32D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Support VLAN and VLAN transparent transmission</w:t>
            </w:r>
          </w:p>
        </w:tc>
      </w:tr>
      <w:tr w14:paraId="036D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7916E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protocol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09BDA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Static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IP，DHCP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client</w:t>
            </w:r>
          </w:p>
        </w:tc>
      </w:tr>
      <w:tr w14:paraId="709A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A38FB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Service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7AAE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14:paraId="2E0D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545789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Management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B3CE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HTTP(S) GUI, SSH, SNMP read, WNMS, Telnet</w:t>
            </w:r>
          </w:p>
        </w:tc>
      </w:tr>
      <w:tr w14:paraId="64B5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A1129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Tool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D83D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Site survey, connection testing, antenna calibration</w:t>
            </w:r>
          </w:p>
        </w:tc>
      </w:tr>
    </w:tbl>
    <w:p w14:paraId="7D3624AC">
      <w:pPr>
        <w:autoSpaceDE w:val="0"/>
        <w:autoSpaceDN w:val="0"/>
        <w:spacing w:line="200" w:lineRule="exact"/>
        <w:jc w:val="left"/>
        <w:rPr>
          <w:rFonts w:hint="eastAsia" w:ascii="Arial" w:hAnsi="Arial" w:cs="Arial"/>
          <w:lang w:val="en-US" w:eastAsia="zh-CN"/>
        </w:rPr>
      </w:pPr>
    </w:p>
    <w:p w14:paraId="5446F12B">
      <w:pPr>
        <w:autoSpaceDE w:val="0"/>
        <w:autoSpaceDN w:val="0"/>
        <w:spacing w:line="200" w:lineRule="exact"/>
        <w:jc w:val="left"/>
        <w:rPr>
          <w:rFonts w:hint="default" w:ascii="Arial" w:hAnsi="Arial" w:cs="Arial"/>
          <w:lang w:val="en-US" w:eastAsia="zh-CN"/>
        </w:rPr>
      </w:pPr>
    </w:p>
    <w:p w14:paraId="5A8007F7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72CCDD82">
      <w:pPr>
        <w:jc w:val="left"/>
        <w:rPr>
          <w:szCs w:val="24"/>
        </w:rPr>
      </w:pPr>
      <w:r>
        <w:rPr>
          <w:rFonts w:hint="eastAsia" w:ascii="Arial" w:hAnsi="Arial" w:cs="Arial"/>
          <w:sz w:val="32"/>
          <w:szCs w:val="32"/>
        </w:rPr>
        <w:t>Antenna Specification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76"/>
        <w:gridCol w:w="3396"/>
        <w:gridCol w:w="865"/>
      </w:tblGrid>
      <w:tr w14:paraId="7871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7" w:type="dxa"/>
            <w:gridSpan w:val="2"/>
          </w:tcPr>
          <w:p w14:paraId="40BFBB16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         H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orizontal polarization</w:t>
            </w:r>
          </w:p>
        </w:tc>
        <w:tc>
          <w:tcPr>
            <w:tcW w:w="4095" w:type="dxa"/>
            <w:gridSpan w:val="2"/>
          </w:tcPr>
          <w:p w14:paraId="7B1D09C7">
            <w:pPr>
              <w:ind w:firstLine="800" w:firstLineChars="500"/>
              <w:jc w:val="both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Vertical polarization</w:t>
            </w:r>
          </w:p>
        </w:tc>
      </w:tr>
      <w:tr w14:paraId="628C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0C4653B2"/>
        </w:tc>
        <w:tc>
          <w:tcPr>
            <w:tcW w:w="2342" w:type="dxa"/>
          </w:tcPr>
          <w:p w14:paraId="4403EBDB"/>
          <w:p w14:paraId="0FEF5EC2">
            <w:r>
              <w:drawing>
                <wp:inline distT="0" distB="0" distL="0" distR="0">
                  <wp:extent cx="2000250" cy="1835150"/>
                  <wp:effectExtent l="0" t="0" r="635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09" cy="183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5EFE071C"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0" distR="0">
                  <wp:extent cx="2014855" cy="1835150"/>
                  <wp:effectExtent l="0" t="0" r="4445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75" cy="184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4B186CFB"/>
        </w:tc>
      </w:tr>
    </w:tbl>
    <w:p w14:paraId="7A7B7857">
      <w:pPr>
        <w:jc w:val="left"/>
        <w:rPr>
          <w:szCs w:val="24"/>
        </w:rPr>
      </w:pPr>
    </w:p>
    <w:tbl>
      <w:tblPr>
        <w:tblStyle w:val="7"/>
        <w:tblW w:w="4811" w:type="pct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97"/>
        <w:gridCol w:w="4672"/>
      </w:tblGrid>
      <w:tr w14:paraId="19EC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599C5">
            <w:pPr>
              <w:jc w:val="center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in Antenna</w:t>
            </w:r>
          </w:p>
        </w:tc>
      </w:tr>
      <w:tr w14:paraId="58FB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415965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frequency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88B2B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7A93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D32B8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Gain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ADB8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18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dBi </w:t>
            </w:r>
          </w:p>
        </w:tc>
      </w:tr>
      <w:tr w14:paraId="51BA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A1A9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Polarization mode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96E4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Vertical/horizontal dual polarization</w:t>
            </w:r>
          </w:p>
        </w:tc>
      </w:tr>
      <w:tr w14:paraId="1167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56C3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Horizontal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beam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A330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 </w:t>
            </w:r>
          </w:p>
        </w:tc>
      </w:tr>
      <w:tr w14:paraId="47A1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8CA5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Vertical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beam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44BEF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 </w:t>
            </w:r>
          </w:p>
        </w:tc>
      </w:tr>
    </w:tbl>
    <w:p w14:paraId="15E87628">
      <w:pPr>
        <w:jc w:val="left"/>
        <w:rPr>
          <w:szCs w:val="24"/>
        </w:rPr>
      </w:pPr>
    </w:p>
    <w:p w14:paraId="4531D77C">
      <w:pPr>
        <w:jc w:val="left"/>
        <w:rPr>
          <w:szCs w:val="24"/>
        </w:rPr>
      </w:pPr>
    </w:p>
    <w:p w14:paraId="0885D5BD">
      <w:pPr>
        <w:jc w:val="left"/>
        <w:rPr>
          <w:szCs w:val="24"/>
        </w:rPr>
      </w:pPr>
    </w:p>
    <w:p w14:paraId="365E3A54">
      <w:pPr>
        <w:jc w:val="left"/>
        <w:rPr>
          <w:rFonts w:hint="default"/>
          <w:szCs w:val="24"/>
          <w:lang w:val="en-US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Interface:</w:t>
      </w:r>
    </w:p>
    <w:p w14:paraId="1D6E17DB">
      <w:pPr>
        <w:jc w:val="center"/>
        <w:rPr>
          <w:rFonts w:ascii="Arial" w:hAnsi="Arial" w:cs="Arial"/>
          <w:sz w:val="32"/>
          <w:szCs w:val="32"/>
        </w:rPr>
      </w:pPr>
      <w:r>
        <w:drawing>
          <wp:inline distT="0" distB="0" distL="0" distR="0">
            <wp:extent cx="3520440" cy="2402840"/>
            <wp:effectExtent l="0" t="0" r="0" b="0"/>
            <wp:docPr id="889599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9976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870" cy="241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4CA7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Dimension</w:t>
      </w:r>
      <w:r>
        <w:rPr>
          <w:rFonts w:hint="eastAsia" w:ascii="Arial" w:hAnsi="Arial" w:cs="Arial"/>
          <w:sz w:val="32"/>
          <w:szCs w:val="32"/>
        </w:rPr>
        <w:t>:</w:t>
      </w:r>
    </w:p>
    <w:p w14:paraId="5F0263DC">
      <w:pPr>
        <w:jc w:val="center"/>
      </w:pPr>
      <w:r>
        <w:drawing>
          <wp:inline distT="0" distB="0" distL="0" distR="0">
            <wp:extent cx="5073015" cy="4024630"/>
            <wp:effectExtent l="0" t="0" r="698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8339">
      <w:pPr>
        <w:jc w:val="left"/>
      </w:pPr>
    </w:p>
    <w:p w14:paraId="34F16782">
      <w:pPr>
        <w:jc w:val="left"/>
        <w:rPr>
          <w:szCs w:val="24"/>
        </w:rPr>
      </w:pPr>
      <w:r>
        <w:rPr>
          <w:rFonts w:hint="eastAsia" w:ascii="Arial" w:hAnsi="Arial" w:cs="Arial"/>
          <w:sz w:val="32"/>
          <w:szCs w:val="32"/>
        </w:rPr>
        <w:t>Accessory</w:t>
      </w:r>
    </w:p>
    <w:tbl>
      <w:tblPr>
        <w:tblStyle w:val="7"/>
        <w:tblW w:w="8280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237"/>
      </w:tblGrid>
      <w:tr w14:paraId="5F6C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043" w:type="dxa"/>
            <w:noWrap w:val="0"/>
            <w:vAlign w:val="center"/>
          </w:tcPr>
          <w:p w14:paraId="636B3A9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CPE</w:t>
            </w:r>
          </w:p>
        </w:tc>
        <w:tc>
          <w:tcPr>
            <w:tcW w:w="6237" w:type="dxa"/>
            <w:noWrap w:val="0"/>
            <w:vAlign w:val="center"/>
          </w:tcPr>
          <w:p w14:paraId="456CD49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4EDC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043" w:type="dxa"/>
            <w:noWrap w:val="0"/>
            <w:vAlign w:val="center"/>
          </w:tcPr>
          <w:p w14:paraId="3E84533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PoE adapter</w:t>
            </w:r>
          </w:p>
        </w:tc>
        <w:tc>
          <w:tcPr>
            <w:tcW w:w="6237" w:type="dxa"/>
            <w:noWrap w:val="0"/>
            <w:vAlign w:val="center"/>
          </w:tcPr>
          <w:p w14:paraId="2070E64B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4694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043" w:type="dxa"/>
            <w:noWrap w:val="0"/>
            <w:vAlign w:val="center"/>
          </w:tcPr>
          <w:p w14:paraId="5BC4658B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Gift Box</w:t>
            </w:r>
          </w:p>
        </w:tc>
        <w:tc>
          <w:tcPr>
            <w:tcW w:w="6237" w:type="dxa"/>
            <w:noWrap w:val="0"/>
            <w:vAlign w:val="center"/>
          </w:tcPr>
          <w:p w14:paraId="1C7CEE62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</w:tbl>
    <w:p w14:paraId="327A398C">
      <w:pPr>
        <w:jc w:val="left"/>
      </w:pPr>
    </w:p>
    <w:p w14:paraId="7B546910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0" t="0" r="0" b="0"/>
                <wp:wrapNone/>
                <wp:docPr id="1" name="Lin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8" o:spid="_x0000_s1026" o:spt="20" style="position:absolute;left:0pt;margin-left:275.6pt;margin-top:-117.25pt;height:0.4pt;width:114.3pt;z-index:-251657216;mso-width-relative:page;mso-height-relative:page;" filled="f" stroked="t" coordsize="21600,21600" o:allowincell="f" o:gfxdata="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pfVv9oAAAAN&#10;AQAADwAAAAAAAAABACAAAAAiAAAAZHJzL2Rvd25yZXYueG1sUEsBAhQAFAAAAAgAh07iQJhwodL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0" t="0" r="0" b="0"/>
                <wp:wrapNone/>
                <wp:docPr id="2" name="Lin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9" o:spid="_x0000_s1026" o:spt="20" style="position:absolute;left:0pt;margin-left:390.4pt;margin-top:-117.25pt;height:0.4pt;width:114.65pt;z-index:-251656192;mso-width-relative:page;mso-height-relative:page;" filled="f" stroked="t" coordsize="21600,21600" o:allowincell="f" o:gfxdata="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TZaUtoAAAAO&#10;AQAADwAAAAAAAAABACAAAAAiAAAAZHJzL2Rvd25yZXYueG1sUEsBAhQAFAAAAAgAh07iQJEYl77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pgSz w:w="11906" w:h="16838"/>
      <w:pgMar w:top="1440" w:right="1800" w:bottom="111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D126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77909"/>
    <w:multiLevelType w:val="singleLevel"/>
    <w:tmpl w:val="CEE7790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FjMjAwN2YwYzE0OTQ3MGE5ZmE3OGFlM2FkNjgifQ=="/>
  </w:docVars>
  <w:rsids>
    <w:rsidRoot w:val="168F0CD3"/>
    <w:rsid w:val="00006A7A"/>
    <w:rsid w:val="0003058F"/>
    <w:rsid w:val="00046244"/>
    <w:rsid w:val="00053E51"/>
    <w:rsid w:val="000611E9"/>
    <w:rsid w:val="000746AA"/>
    <w:rsid w:val="00077896"/>
    <w:rsid w:val="00082CD1"/>
    <w:rsid w:val="000C72A1"/>
    <w:rsid w:val="000D390E"/>
    <w:rsid w:val="0010706A"/>
    <w:rsid w:val="00112CBD"/>
    <w:rsid w:val="00114A35"/>
    <w:rsid w:val="001170A6"/>
    <w:rsid w:val="001170AA"/>
    <w:rsid w:val="00150D17"/>
    <w:rsid w:val="00184D1D"/>
    <w:rsid w:val="00191AA7"/>
    <w:rsid w:val="001B23F2"/>
    <w:rsid w:val="001B455A"/>
    <w:rsid w:val="001C732D"/>
    <w:rsid w:val="001D5B22"/>
    <w:rsid w:val="001F2690"/>
    <w:rsid w:val="00201C44"/>
    <w:rsid w:val="00207383"/>
    <w:rsid w:val="00225E14"/>
    <w:rsid w:val="0027235B"/>
    <w:rsid w:val="00285D4D"/>
    <w:rsid w:val="002A7EFD"/>
    <w:rsid w:val="002F2A2A"/>
    <w:rsid w:val="002F335C"/>
    <w:rsid w:val="00303B16"/>
    <w:rsid w:val="0032603E"/>
    <w:rsid w:val="00336A12"/>
    <w:rsid w:val="00362936"/>
    <w:rsid w:val="00363DF2"/>
    <w:rsid w:val="003830B4"/>
    <w:rsid w:val="003B7B99"/>
    <w:rsid w:val="003C4EAC"/>
    <w:rsid w:val="003D485E"/>
    <w:rsid w:val="004022D5"/>
    <w:rsid w:val="00402EA3"/>
    <w:rsid w:val="00415F19"/>
    <w:rsid w:val="00416073"/>
    <w:rsid w:val="004216FB"/>
    <w:rsid w:val="00444A93"/>
    <w:rsid w:val="0045520A"/>
    <w:rsid w:val="004764D8"/>
    <w:rsid w:val="00485933"/>
    <w:rsid w:val="0048790D"/>
    <w:rsid w:val="004946C6"/>
    <w:rsid w:val="004B5BF7"/>
    <w:rsid w:val="004E697D"/>
    <w:rsid w:val="004F7347"/>
    <w:rsid w:val="00523C52"/>
    <w:rsid w:val="00524EF5"/>
    <w:rsid w:val="005302F3"/>
    <w:rsid w:val="005338C1"/>
    <w:rsid w:val="00537DA2"/>
    <w:rsid w:val="00542DCD"/>
    <w:rsid w:val="00594B37"/>
    <w:rsid w:val="005B7E38"/>
    <w:rsid w:val="005C5415"/>
    <w:rsid w:val="005E6A2F"/>
    <w:rsid w:val="00614ECF"/>
    <w:rsid w:val="0062410E"/>
    <w:rsid w:val="006258C0"/>
    <w:rsid w:val="00654BCE"/>
    <w:rsid w:val="00662B43"/>
    <w:rsid w:val="006645E9"/>
    <w:rsid w:val="00680442"/>
    <w:rsid w:val="006806F8"/>
    <w:rsid w:val="00683BD4"/>
    <w:rsid w:val="00687059"/>
    <w:rsid w:val="006A4B66"/>
    <w:rsid w:val="006D1FF7"/>
    <w:rsid w:val="006F3EA7"/>
    <w:rsid w:val="00730A79"/>
    <w:rsid w:val="0073514C"/>
    <w:rsid w:val="00776109"/>
    <w:rsid w:val="00793DF2"/>
    <w:rsid w:val="00795FA8"/>
    <w:rsid w:val="007B7879"/>
    <w:rsid w:val="007D27ED"/>
    <w:rsid w:val="007E0A99"/>
    <w:rsid w:val="007E656C"/>
    <w:rsid w:val="007F16AC"/>
    <w:rsid w:val="00807F7E"/>
    <w:rsid w:val="0082215A"/>
    <w:rsid w:val="00825299"/>
    <w:rsid w:val="00844C10"/>
    <w:rsid w:val="008462FB"/>
    <w:rsid w:val="00892DAB"/>
    <w:rsid w:val="008A2C1E"/>
    <w:rsid w:val="008D05A8"/>
    <w:rsid w:val="008D7DC9"/>
    <w:rsid w:val="008F50A9"/>
    <w:rsid w:val="00900419"/>
    <w:rsid w:val="009077CB"/>
    <w:rsid w:val="00932682"/>
    <w:rsid w:val="00980CBE"/>
    <w:rsid w:val="00985416"/>
    <w:rsid w:val="009A0932"/>
    <w:rsid w:val="009B4E89"/>
    <w:rsid w:val="009B66DE"/>
    <w:rsid w:val="009C00BB"/>
    <w:rsid w:val="009D1B66"/>
    <w:rsid w:val="009D54CD"/>
    <w:rsid w:val="009D610C"/>
    <w:rsid w:val="009D6CF9"/>
    <w:rsid w:val="009F776D"/>
    <w:rsid w:val="00A26FD9"/>
    <w:rsid w:val="00A603D9"/>
    <w:rsid w:val="00A74927"/>
    <w:rsid w:val="00A81023"/>
    <w:rsid w:val="00A86C1F"/>
    <w:rsid w:val="00A90853"/>
    <w:rsid w:val="00AC4BC0"/>
    <w:rsid w:val="00AD17A9"/>
    <w:rsid w:val="00AF7AC0"/>
    <w:rsid w:val="00B56AF0"/>
    <w:rsid w:val="00B7322D"/>
    <w:rsid w:val="00B93084"/>
    <w:rsid w:val="00BC0096"/>
    <w:rsid w:val="00BC291D"/>
    <w:rsid w:val="00BE520C"/>
    <w:rsid w:val="00BE6B17"/>
    <w:rsid w:val="00C711C8"/>
    <w:rsid w:val="00C81027"/>
    <w:rsid w:val="00C8212A"/>
    <w:rsid w:val="00C84B5A"/>
    <w:rsid w:val="00C87480"/>
    <w:rsid w:val="00C93995"/>
    <w:rsid w:val="00CB7310"/>
    <w:rsid w:val="00CD1420"/>
    <w:rsid w:val="00CE0BB7"/>
    <w:rsid w:val="00CE6EBE"/>
    <w:rsid w:val="00CF6915"/>
    <w:rsid w:val="00D0428C"/>
    <w:rsid w:val="00D42255"/>
    <w:rsid w:val="00D652CE"/>
    <w:rsid w:val="00D902C0"/>
    <w:rsid w:val="00DB7DCF"/>
    <w:rsid w:val="00DC4A88"/>
    <w:rsid w:val="00DF06C9"/>
    <w:rsid w:val="00E034E4"/>
    <w:rsid w:val="00E50114"/>
    <w:rsid w:val="00E85C29"/>
    <w:rsid w:val="00E86872"/>
    <w:rsid w:val="00ED4E7F"/>
    <w:rsid w:val="00ED6357"/>
    <w:rsid w:val="00EE2077"/>
    <w:rsid w:val="00EE41C3"/>
    <w:rsid w:val="00EE705C"/>
    <w:rsid w:val="00EF4305"/>
    <w:rsid w:val="00EF6ECE"/>
    <w:rsid w:val="00F0764B"/>
    <w:rsid w:val="00F27C77"/>
    <w:rsid w:val="00F36746"/>
    <w:rsid w:val="00F37E2A"/>
    <w:rsid w:val="00F43E4E"/>
    <w:rsid w:val="00F80F19"/>
    <w:rsid w:val="00F939D2"/>
    <w:rsid w:val="00F9660C"/>
    <w:rsid w:val="00F96F5B"/>
    <w:rsid w:val="00F97916"/>
    <w:rsid w:val="00FB1357"/>
    <w:rsid w:val="00FB7EC8"/>
    <w:rsid w:val="00FC2FDB"/>
    <w:rsid w:val="00FC61F7"/>
    <w:rsid w:val="00FD5D2C"/>
    <w:rsid w:val="00FE1DBD"/>
    <w:rsid w:val="03913766"/>
    <w:rsid w:val="04C75D62"/>
    <w:rsid w:val="06ED07BE"/>
    <w:rsid w:val="080D34F5"/>
    <w:rsid w:val="091B377D"/>
    <w:rsid w:val="096609C9"/>
    <w:rsid w:val="0970387E"/>
    <w:rsid w:val="09FD21F9"/>
    <w:rsid w:val="0BD60F4A"/>
    <w:rsid w:val="0C717078"/>
    <w:rsid w:val="0C9B7EBC"/>
    <w:rsid w:val="0DA9398A"/>
    <w:rsid w:val="0E2A3950"/>
    <w:rsid w:val="0FF2722D"/>
    <w:rsid w:val="1048263D"/>
    <w:rsid w:val="10774D14"/>
    <w:rsid w:val="107A6A99"/>
    <w:rsid w:val="10F13359"/>
    <w:rsid w:val="110D1979"/>
    <w:rsid w:val="1130491F"/>
    <w:rsid w:val="13A1477D"/>
    <w:rsid w:val="14206D94"/>
    <w:rsid w:val="143F5FC4"/>
    <w:rsid w:val="14BE062E"/>
    <w:rsid w:val="15915971"/>
    <w:rsid w:val="168F0CD3"/>
    <w:rsid w:val="17C123CC"/>
    <w:rsid w:val="1A75114E"/>
    <w:rsid w:val="1ACC15AD"/>
    <w:rsid w:val="1ADC3274"/>
    <w:rsid w:val="1BC765BA"/>
    <w:rsid w:val="1C9966CA"/>
    <w:rsid w:val="1D6E22CC"/>
    <w:rsid w:val="1F63628C"/>
    <w:rsid w:val="1F9A41E7"/>
    <w:rsid w:val="20466855"/>
    <w:rsid w:val="29CA6689"/>
    <w:rsid w:val="2A667709"/>
    <w:rsid w:val="2B213DBF"/>
    <w:rsid w:val="2BAB1161"/>
    <w:rsid w:val="2BF51A0F"/>
    <w:rsid w:val="2F013650"/>
    <w:rsid w:val="2F5A5D37"/>
    <w:rsid w:val="2F8224FF"/>
    <w:rsid w:val="314B1319"/>
    <w:rsid w:val="31EB1674"/>
    <w:rsid w:val="324D2F8F"/>
    <w:rsid w:val="32A07E9E"/>
    <w:rsid w:val="33015B5F"/>
    <w:rsid w:val="34B94A53"/>
    <w:rsid w:val="34DA5C46"/>
    <w:rsid w:val="3585695C"/>
    <w:rsid w:val="366F2257"/>
    <w:rsid w:val="372E7F78"/>
    <w:rsid w:val="3948288A"/>
    <w:rsid w:val="39C82C16"/>
    <w:rsid w:val="3A91037B"/>
    <w:rsid w:val="3C8B3026"/>
    <w:rsid w:val="3CCB41BE"/>
    <w:rsid w:val="414E1930"/>
    <w:rsid w:val="41F847A4"/>
    <w:rsid w:val="43433D6C"/>
    <w:rsid w:val="4511585F"/>
    <w:rsid w:val="45123C7C"/>
    <w:rsid w:val="474E4E09"/>
    <w:rsid w:val="47883CE9"/>
    <w:rsid w:val="479123FB"/>
    <w:rsid w:val="49B91198"/>
    <w:rsid w:val="4B48598E"/>
    <w:rsid w:val="4BDD1259"/>
    <w:rsid w:val="4C1F504B"/>
    <w:rsid w:val="4C6C3B3F"/>
    <w:rsid w:val="4D1B6B8E"/>
    <w:rsid w:val="4EF10D13"/>
    <w:rsid w:val="4F1C1B57"/>
    <w:rsid w:val="5080141E"/>
    <w:rsid w:val="51152F96"/>
    <w:rsid w:val="53D366E2"/>
    <w:rsid w:val="54490397"/>
    <w:rsid w:val="5782579E"/>
    <w:rsid w:val="57A10251"/>
    <w:rsid w:val="5877103D"/>
    <w:rsid w:val="587D6965"/>
    <w:rsid w:val="595C60D7"/>
    <w:rsid w:val="59992BC1"/>
    <w:rsid w:val="599E4AFD"/>
    <w:rsid w:val="5A2E2279"/>
    <w:rsid w:val="5A40456D"/>
    <w:rsid w:val="5A5E7EC0"/>
    <w:rsid w:val="5A743572"/>
    <w:rsid w:val="5CE82C47"/>
    <w:rsid w:val="5CED01E0"/>
    <w:rsid w:val="5E1D6253"/>
    <w:rsid w:val="5E2D4D93"/>
    <w:rsid w:val="5E617AEF"/>
    <w:rsid w:val="5FB360D2"/>
    <w:rsid w:val="61341408"/>
    <w:rsid w:val="63033C02"/>
    <w:rsid w:val="660F2580"/>
    <w:rsid w:val="66D664C2"/>
    <w:rsid w:val="66EE1333"/>
    <w:rsid w:val="6731781E"/>
    <w:rsid w:val="673407D9"/>
    <w:rsid w:val="6852236D"/>
    <w:rsid w:val="69AB2DD5"/>
    <w:rsid w:val="6A911D64"/>
    <w:rsid w:val="6BCA2D65"/>
    <w:rsid w:val="6BE97D97"/>
    <w:rsid w:val="6DC326D9"/>
    <w:rsid w:val="6F7615ED"/>
    <w:rsid w:val="70442F3F"/>
    <w:rsid w:val="712E093E"/>
    <w:rsid w:val="71555C09"/>
    <w:rsid w:val="719C3171"/>
    <w:rsid w:val="71C54335"/>
    <w:rsid w:val="737A2701"/>
    <w:rsid w:val="73AF515A"/>
    <w:rsid w:val="74A259E7"/>
    <w:rsid w:val="770E5AE1"/>
    <w:rsid w:val="77C358B7"/>
    <w:rsid w:val="78B54F18"/>
    <w:rsid w:val="79481F08"/>
    <w:rsid w:val="79940D02"/>
    <w:rsid w:val="7A314316"/>
    <w:rsid w:val="7B0B75EA"/>
    <w:rsid w:val="7CA10985"/>
    <w:rsid w:val="7D4D5AD0"/>
    <w:rsid w:val="7DBC4DC3"/>
    <w:rsid w:val="7E304914"/>
    <w:rsid w:val="7EC7030B"/>
    <w:rsid w:val="7EEF53C2"/>
    <w:rsid w:val="7F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4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9"/>
    <w:link w:val="6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xwechat_files\wxid_vk0kw1m7vpbf12_7799\msg\file\2026-06\WB5acL8-Ex%20SPEC%20v1.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WB5acL8-Ex SPEC v1.0.docx</Template>
  <Pages>5</Pages>
  <Words>428</Words>
  <Characters>2390</Characters>
  <Lines>27</Lines>
  <Paragraphs>7</Paragraphs>
  <TotalTime>1</TotalTime>
  <ScaleCrop>false</ScaleCrop>
  <LinksUpToDate>false</LinksUpToDate>
  <CharactersWithSpaces>2684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2026-06-30T01:54:00Z</dcterms:created>
  <dc:creator>18566931991</dc:creator>
  <cp:lastModifiedBy>18566931991</cp:lastModifiedBy>
  <dcterms:modified xsi:type="dcterms:W3CDTF">2026-06-30T01:59:12Z</dcterms:modified>
  <dc:title>11ac High Power Wireless Router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42219F12AF08452BB12E69363AA6CED0_11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