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9EAC9">
      <w:pPr>
        <w:jc w:val="center"/>
        <w:rPr>
          <w:rFonts w:ascii="Arial" w:hAnsi="Arial" w:cs="Arial"/>
          <w:b/>
          <w:sz w:val="30"/>
          <w:szCs w:val="30"/>
        </w:rPr>
      </w:pPr>
    </w:p>
    <w:p w14:paraId="0383C31A">
      <w:pPr>
        <w:jc w:val="center"/>
        <w:rPr>
          <w:rFonts w:hint="default" w:ascii="Arial" w:hAnsi="Arial" w:eastAsia="宋体" w:cs="Arial"/>
          <w:b/>
          <w:sz w:val="30"/>
          <w:szCs w:val="30"/>
          <w:lang w:val="en-US" w:eastAsia="zh-CN"/>
        </w:rPr>
      </w:pPr>
      <w:r>
        <w:rPr>
          <w:rFonts w:hint="eastAsia" w:ascii="Arial" w:hAnsi="Arial" w:cs="Arial"/>
          <w:b/>
          <w:bCs/>
          <w:sz w:val="30"/>
          <w:szCs w:val="30"/>
          <w:lang w:val="en-US" w:eastAsia="zh-CN"/>
        </w:rPr>
        <w:t>TDMA 5.8</w:t>
      </w:r>
      <w:r>
        <w:rPr>
          <w:rFonts w:ascii="Arial" w:hAnsi="Arial" w:cs="Arial"/>
          <w:b/>
          <w:bCs/>
          <w:sz w:val="30"/>
          <w:szCs w:val="30"/>
        </w:rPr>
        <w:t xml:space="preserve">G </w:t>
      </w:r>
      <w:r>
        <w:rPr>
          <w:rFonts w:hint="eastAsia" w:ascii="Arial" w:hAnsi="Arial" w:cs="Arial"/>
          <w:b/>
          <w:bCs/>
          <w:sz w:val="30"/>
          <w:szCs w:val="30"/>
          <w:lang w:val="en-US" w:eastAsia="zh-CN"/>
        </w:rPr>
        <w:t>3</w:t>
      </w:r>
      <w:r>
        <w:rPr>
          <w:rFonts w:ascii="Arial" w:hAnsi="Arial" w:cs="Arial"/>
          <w:b/>
          <w:bCs/>
          <w:sz w:val="30"/>
          <w:szCs w:val="30"/>
        </w:rPr>
        <w:t xml:space="preserve">00Mbps </w:t>
      </w:r>
      <w:r>
        <w:rPr>
          <w:rFonts w:hint="eastAsia" w:ascii="Arial" w:hAnsi="Arial" w:cs="Arial"/>
          <w:b/>
          <w:bCs/>
          <w:sz w:val="30"/>
          <w:szCs w:val="30"/>
          <w:lang w:val="en-US" w:eastAsia="zh-CN"/>
        </w:rPr>
        <w:t>Wireless Bridge</w:t>
      </w:r>
    </w:p>
    <w:p w14:paraId="3B2189E4">
      <w:pPr>
        <w:jc w:val="center"/>
        <w:rPr>
          <w:rFonts w:hint="default" w:ascii="Arial" w:hAnsi="Arial" w:eastAsia="宋体" w:cs="Arial"/>
          <w:bCs/>
          <w:szCs w:val="21"/>
          <w:lang w:val="en-US" w:eastAsia="zh-CN"/>
        </w:rPr>
      </w:pPr>
      <w:r>
        <w:rPr>
          <w:rFonts w:ascii="Arial" w:hAnsi="Arial" w:cs="Arial"/>
          <w:bCs/>
          <w:szCs w:val="21"/>
        </w:rPr>
        <w:t xml:space="preserve">                                    Model: </w:t>
      </w:r>
      <w:bookmarkStart w:id="0" w:name="_GoBack"/>
      <w:r>
        <w:rPr>
          <w:rFonts w:hint="eastAsia" w:ascii="Arial" w:hAnsi="Arial" w:cs="Arial"/>
          <w:bCs/>
          <w:szCs w:val="21"/>
          <w:lang w:val="en-US" w:eastAsia="zh-CN"/>
        </w:rPr>
        <w:t>WB5nL3</w:t>
      </w:r>
      <w:bookmarkEnd w:id="0"/>
    </w:p>
    <w:p w14:paraId="3C299DF5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p w14:paraId="719820E6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p w14:paraId="598477B2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p w14:paraId="7E6DDE64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p w14:paraId="5DFB91FC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p w14:paraId="32DAB923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p w14:paraId="78E655F7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p w14:paraId="797AE77E">
      <w:pPr>
        <w:widowControl/>
        <w:jc w:val="center"/>
        <w:rPr>
          <w:rFonts w:ascii="微软雅黑" w:hAnsi="微软雅黑" w:eastAsia="微软雅黑" w:cs="微软雅黑"/>
        </w:rPr>
      </w:pPr>
      <w:r>
        <w:drawing>
          <wp:inline distT="0" distB="0" distL="0" distR="0">
            <wp:extent cx="2017395" cy="433641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3249" cy="434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A9CC6">
      <w:pPr>
        <w:widowControl/>
        <w:jc w:val="center"/>
        <w:rPr>
          <w:rFonts w:ascii="微软雅黑" w:hAnsi="微软雅黑" w:eastAsia="微软雅黑" w:cs="微软雅黑"/>
        </w:rPr>
      </w:pPr>
    </w:p>
    <w:p w14:paraId="0FD4EB97">
      <w:pPr>
        <w:widowControl/>
        <w:jc w:val="center"/>
        <w:rPr>
          <w:rFonts w:ascii="微软雅黑" w:hAnsi="微软雅黑" w:eastAsia="微软雅黑" w:cs="微软雅黑"/>
        </w:rPr>
      </w:pPr>
    </w:p>
    <w:p w14:paraId="46121D43">
      <w:pPr>
        <w:widowControl/>
        <w:jc w:val="center"/>
        <w:rPr>
          <w:rFonts w:ascii="微软雅黑" w:hAnsi="微软雅黑" w:eastAsia="微软雅黑" w:cs="微软雅黑"/>
        </w:rPr>
      </w:pPr>
    </w:p>
    <w:p w14:paraId="094698E1">
      <w:pPr>
        <w:widowControl/>
        <w:jc w:val="center"/>
        <w:rPr>
          <w:rFonts w:ascii="微软雅黑" w:hAnsi="微软雅黑" w:eastAsia="微软雅黑" w:cs="微软雅黑"/>
        </w:rPr>
      </w:pPr>
    </w:p>
    <w:p w14:paraId="04CF6512">
      <w:pPr>
        <w:widowControl/>
        <w:jc w:val="center"/>
        <w:rPr>
          <w:rFonts w:ascii="微软雅黑" w:hAnsi="微软雅黑" w:eastAsia="微软雅黑" w:cs="微软雅黑"/>
        </w:rPr>
      </w:pPr>
    </w:p>
    <w:p w14:paraId="242D3792">
      <w:pPr>
        <w:widowControl/>
        <w:jc w:val="center"/>
        <w:rPr>
          <w:rFonts w:ascii="微软雅黑" w:hAnsi="微软雅黑" w:eastAsia="微软雅黑" w:cs="微软雅黑"/>
        </w:rPr>
      </w:pPr>
    </w:p>
    <w:p w14:paraId="7CC3F6BD">
      <w:pPr>
        <w:widowControl/>
        <w:jc w:val="left"/>
        <w:rPr>
          <w:rFonts w:ascii="Arial" w:hAnsi="Arial" w:cs="Arial"/>
        </w:rPr>
      </w:pPr>
    </w:p>
    <w:p w14:paraId="141A482F">
      <w:pPr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Description:</w:t>
      </w:r>
    </w:p>
    <w:p w14:paraId="3558481D">
      <w:pPr>
        <w:shd w:val="clear" w:color="auto" w:fill="FFFFFF"/>
        <w:autoSpaceDE w:val="0"/>
        <w:autoSpaceDN w:val="0"/>
        <w:jc w:val="left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kern w:val="0"/>
          <w:szCs w:val="21"/>
          <w:lang w:val="en-US" w:eastAsia="zh-CN"/>
        </w:rPr>
        <w:t>WB5nL3 is a high-performance, high-speed outdoor long-distance wireless bridge with characteristics such as long transmission distance, strong penetration ability, and strong anti-interference ability</w:t>
      </w:r>
      <w:r>
        <w:rPr>
          <w:rFonts w:hint="eastAsia" w:ascii="Arial" w:hAnsi="Arial" w:cs="Arial"/>
          <w:sz w:val="18"/>
          <w:szCs w:val="18"/>
        </w:rPr>
        <w:t>.</w:t>
      </w:r>
    </w:p>
    <w:p w14:paraId="1B992DF3">
      <w:pPr>
        <w:shd w:val="clear" w:color="auto" w:fill="FFFFFF"/>
        <w:autoSpaceDE w:val="0"/>
        <w:autoSpaceDN w:val="0"/>
        <w:jc w:val="left"/>
        <w:rPr>
          <w:rFonts w:ascii="Arial" w:hAnsi="Arial" w:cs="Arial"/>
          <w:color w:val="000000"/>
          <w:sz w:val="18"/>
          <w:szCs w:val="18"/>
        </w:rPr>
      </w:pPr>
    </w:p>
    <w:p w14:paraId="0643C31C">
      <w:pPr>
        <w:jc w:val="left"/>
        <w:rPr>
          <w:rFonts w:ascii="Arial" w:hAnsi="Arial" w:cs="Arial"/>
          <w:sz w:val="32"/>
          <w:szCs w:val="32"/>
        </w:rPr>
      </w:pPr>
      <w:r>
        <w:rPr>
          <w:rFonts w:hint="eastAsia" w:ascii="Arial" w:hAnsi="Arial" w:cs="Arial"/>
          <w:sz w:val="32"/>
          <w:szCs w:val="32"/>
        </w:rPr>
        <w:t>Main Features:</w:t>
      </w:r>
    </w:p>
    <w:p w14:paraId="696173F3">
      <w:pPr>
        <w:jc w:val="left"/>
        <w:rPr>
          <w:rFonts w:ascii="Arial" w:hAnsi="Arial" w:cs="Arial"/>
          <w:sz w:val="22"/>
        </w:rPr>
      </w:pPr>
    </w:p>
    <w:p w14:paraId="7ADE779C">
      <w:pPr>
        <w:numPr>
          <w:ilvl w:val="0"/>
          <w:numId w:val="1"/>
        </w:numPr>
        <w:ind w:left="420" w:leftChars="0" w:hanging="420" w:firstLineChars="0"/>
        <w:jc w:val="left"/>
      </w:pPr>
      <w:r>
        <w:rPr>
          <w:rFonts w:hint="eastAsia" w:ascii="Arial" w:hAnsi="Arial" w:cs="Arial"/>
          <w:sz w:val="22"/>
        </w:rPr>
        <w:t>The use of specialized TVS lightning protection devices enhances the product's ability to withstand harsh environments</w:t>
      </w:r>
      <w:r>
        <w:rPr>
          <w:rFonts w:ascii="Arial" w:hAnsi="Arial" w:cs="Arial"/>
          <w:sz w:val="22"/>
        </w:rPr>
        <w:t xml:space="preserve">. </w:t>
      </w:r>
    </w:p>
    <w:p w14:paraId="6E7C9A3B">
      <w:pPr>
        <w:jc w:val="left"/>
        <w:rPr>
          <w:rFonts w:ascii="Arial" w:hAnsi="Arial" w:cs="Arial"/>
          <w:sz w:val="22"/>
        </w:rPr>
      </w:pPr>
    </w:p>
    <w:p w14:paraId="5102884E"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Arial" w:hAnsi="Arial" w:cs="Arial"/>
          <w:sz w:val="22"/>
        </w:rPr>
      </w:pPr>
      <w:r>
        <w:rPr>
          <w:rFonts w:hint="eastAsia" w:ascii="Arial" w:hAnsi="Arial" w:cs="Arial"/>
          <w:sz w:val="22"/>
        </w:rPr>
        <w:t>Built in 1</w:t>
      </w:r>
      <w:r>
        <w:rPr>
          <w:rFonts w:hint="eastAsia" w:ascii="Arial" w:hAnsi="Arial" w:cs="Arial"/>
          <w:sz w:val="22"/>
          <w:lang w:val="en-US" w:eastAsia="zh-CN"/>
        </w:rPr>
        <w:t>5</w:t>
      </w:r>
      <w:r>
        <w:rPr>
          <w:rFonts w:hint="eastAsia" w:ascii="Arial" w:hAnsi="Arial" w:cs="Arial"/>
          <w:sz w:val="22"/>
        </w:rPr>
        <w:t xml:space="preserve">dBi dual polarization directional antenna, up to </w:t>
      </w:r>
      <w:r>
        <w:rPr>
          <w:rFonts w:hint="eastAsia" w:ascii="Arial" w:hAnsi="Arial" w:cs="Arial"/>
          <w:sz w:val="22"/>
          <w:lang w:val="en-US" w:eastAsia="zh-CN"/>
        </w:rPr>
        <w:t>3</w:t>
      </w:r>
      <w:r>
        <w:rPr>
          <w:rFonts w:hint="eastAsia" w:ascii="Arial" w:hAnsi="Arial" w:cs="Arial"/>
          <w:sz w:val="22"/>
        </w:rPr>
        <w:t>km</w:t>
      </w:r>
      <w:r>
        <w:rPr>
          <w:rFonts w:hint="eastAsia" w:ascii="Arial" w:hAnsi="Arial" w:cs="Arial"/>
          <w:sz w:val="22"/>
          <w:lang w:val="en-US" w:eastAsia="zh-CN"/>
        </w:rPr>
        <w:t xml:space="preserve"> for PTP/ PTmP distance</w:t>
      </w:r>
      <w:r>
        <w:rPr>
          <w:rFonts w:hint="eastAsia" w:ascii="Arial" w:hAnsi="Arial" w:cs="Arial"/>
          <w:sz w:val="22"/>
        </w:rPr>
        <w:t>.</w:t>
      </w:r>
    </w:p>
    <w:p w14:paraId="4146265D">
      <w:pPr>
        <w:jc w:val="left"/>
        <w:rPr>
          <w:rFonts w:ascii="Arial" w:hAnsi="Arial" w:cs="Arial"/>
          <w:sz w:val="22"/>
        </w:rPr>
      </w:pPr>
    </w:p>
    <w:p w14:paraId="0DBBAB01"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Arial" w:hAnsi="Arial" w:cs="Arial"/>
          <w:sz w:val="22"/>
        </w:rPr>
      </w:pPr>
      <w:r>
        <w:rPr>
          <w:rFonts w:hint="eastAsia" w:ascii="Arial" w:hAnsi="Arial" w:cs="Arial"/>
          <w:sz w:val="22"/>
        </w:rPr>
        <w:t xml:space="preserve">Supports </w:t>
      </w:r>
      <w:r>
        <w:rPr>
          <w:rFonts w:hint="eastAsia" w:ascii="Arial" w:hAnsi="Arial" w:cs="Arial"/>
          <w:sz w:val="22"/>
          <w:lang w:val="en-US" w:eastAsia="zh-CN"/>
        </w:rPr>
        <w:t>narrow band 5/ 10MHz</w:t>
      </w:r>
      <w:r>
        <w:rPr>
          <w:rFonts w:hint="eastAsia" w:ascii="Arial" w:hAnsi="Arial" w:cs="Arial"/>
          <w:sz w:val="22"/>
        </w:rPr>
        <w:t>.</w:t>
      </w:r>
    </w:p>
    <w:p w14:paraId="674930E3">
      <w:pPr>
        <w:jc w:val="left"/>
        <w:rPr>
          <w:rFonts w:ascii="Arial" w:hAnsi="Arial" w:cs="Arial"/>
          <w:sz w:val="22"/>
        </w:rPr>
      </w:pPr>
    </w:p>
    <w:p w14:paraId="5FED251C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Arial" w:hAnsi="Arial" w:cs="Arial"/>
          <w:sz w:val="22"/>
          <w:lang w:val="en-US" w:eastAsia="zh-CN"/>
        </w:rPr>
      </w:pPr>
      <w:r>
        <w:rPr>
          <w:rFonts w:hint="eastAsia" w:ascii="Arial" w:hAnsi="Arial" w:cs="Arial"/>
          <w:sz w:val="22"/>
        </w:rPr>
        <w:t>TDMA intelligent dynamic polling protocol, support ATPC,</w:t>
      </w:r>
      <w:r>
        <w:rPr>
          <w:rFonts w:hint="eastAsia" w:ascii="Arial" w:hAnsi="Arial" w:cs="Arial"/>
          <w:sz w:val="22"/>
          <w:lang w:val="en-US" w:eastAsia="zh-CN"/>
        </w:rPr>
        <w:t xml:space="preserve"> IPv6.</w:t>
      </w:r>
    </w:p>
    <w:p w14:paraId="7F73D6AA">
      <w:pPr>
        <w:jc w:val="left"/>
        <w:rPr>
          <w:rFonts w:ascii="Arial" w:hAnsi="Arial" w:cs="Arial"/>
          <w:sz w:val="22"/>
        </w:rPr>
      </w:pPr>
    </w:p>
    <w:p w14:paraId="55358875">
      <w:pPr>
        <w:jc w:val="left"/>
        <w:rPr>
          <w:rFonts w:ascii="Arial" w:hAnsi="Arial" w:cs="Arial"/>
          <w:sz w:val="22"/>
        </w:rPr>
      </w:pPr>
    </w:p>
    <w:p w14:paraId="352E303F">
      <w:pPr>
        <w:jc w:val="left"/>
        <w:rPr>
          <w:rFonts w:ascii="Arial" w:hAnsi="Arial" w:cs="Arial"/>
          <w:sz w:val="22"/>
        </w:rPr>
      </w:pPr>
    </w:p>
    <w:p w14:paraId="58C36593">
      <w:pPr>
        <w:jc w:val="left"/>
        <w:rPr>
          <w:rFonts w:ascii="Arial" w:hAnsi="Arial" w:cs="Arial"/>
        </w:rPr>
      </w:pPr>
      <w:r>
        <w:rPr>
          <w:rFonts w:hint="eastAsia" w:ascii="Arial" w:hAnsi="Arial" w:cs="Arial"/>
          <w:sz w:val="32"/>
          <w:szCs w:val="32"/>
        </w:rPr>
        <w:t>Hardware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hint="eastAsia" w:ascii="Arial" w:hAnsi="Arial" w:cs="Arial"/>
          <w:sz w:val="32"/>
          <w:szCs w:val="32"/>
        </w:rPr>
        <w:t>Specification</w:t>
      </w:r>
      <w:r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</w:rPr>
        <w:t xml:space="preserve"> </w:t>
      </w:r>
    </w:p>
    <w:p w14:paraId="33EA4FC9">
      <w:pPr>
        <w:ind w:left="424" w:leftChars="202"/>
        <w:rPr>
          <w:rFonts w:ascii="Arial" w:hAnsi="Arial" w:cs="Arial"/>
        </w:rPr>
      </w:pPr>
    </w:p>
    <w:tbl>
      <w:tblPr>
        <w:tblStyle w:val="7"/>
        <w:tblW w:w="4858" w:type="pct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1320"/>
        <w:gridCol w:w="1009"/>
        <w:gridCol w:w="1401"/>
        <w:gridCol w:w="1284"/>
        <w:gridCol w:w="1494"/>
      </w:tblGrid>
      <w:tr w14:paraId="6822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917909">
            <w:pPr>
              <w:jc w:val="left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Model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780D19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WB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n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L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3</w:t>
            </w:r>
          </w:p>
        </w:tc>
      </w:tr>
      <w:tr w14:paraId="22B2A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E0A2A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CPU 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B1F78C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AR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9344</w:t>
            </w:r>
          </w:p>
        </w:tc>
      </w:tr>
      <w:tr w14:paraId="094A5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77B160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Flash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FE678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16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MB</w:t>
            </w:r>
          </w:p>
        </w:tc>
      </w:tr>
      <w:tr w14:paraId="038D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09C932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DDR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FFBCA0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64MB</w:t>
            </w:r>
          </w:p>
        </w:tc>
      </w:tr>
      <w:tr w14:paraId="442F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17BEDC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5G frequency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2E61D0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5.150GHz～5.850GHz</w:t>
            </w:r>
          </w:p>
        </w:tc>
      </w:tr>
      <w:tr w14:paraId="774DC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70D62B">
            <w:pPr>
              <w:jc w:val="left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5G WIFI protocol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111DCE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802.11 a/ n </w:t>
            </w:r>
          </w:p>
        </w:tc>
      </w:tr>
      <w:tr w14:paraId="628FF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5B7189">
            <w:pPr>
              <w:jc w:val="left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Max rate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9B2F8E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00Mbps</w:t>
            </w:r>
          </w:p>
        </w:tc>
      </w:tr>
      <w:tr w14:paraId="6E81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1C4EDD">
            <w:pPr>
              <w:jc w:val="left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Antenna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F4800E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Internal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dBi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 directional panel antenna</w:t>
            </w:r>
          </w:p>
        </w:tc>
      </w:tr>
      <w:tr w14:paraId="765C6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29D5F2">
            <w:pPr>
              <w:jc w:val="left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5G TX Power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1C7209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186691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CF9C5A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ED103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4C5514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749C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8763A5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F93C1E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21DF57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EFA563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DE2DC0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AED9C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74461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4619E5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6987B5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759FE3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E3D0DF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20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6E53E4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C9B56B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5934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0F8A50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5G </w:t>
            </w: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Receiving Sensitivity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7CDB3E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86C75A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6252E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-7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0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B3E13F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784F4B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83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0C88F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147509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59141A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462610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76B9E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67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5D85F2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6A819B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02838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62FF2E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29C34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4BCB94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E14AA9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-6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3CAE20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438617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3A700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FEB2CD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5G EVM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72ADCE">
            <w:pPr>
              <w:jc w:val="left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802.11a_54M: ≤-25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 dB；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802.11n_MCS7: ≤-28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 dB；</w:t>
            </w:r>
          </w:p>
        </w:tc>
      </w:tr>
      <w:tr w14:paraId="2F5F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B467DA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ppm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ED49D9">
            <w:pPr>
              <w:jc w:val="left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±20ppm</w:t>
            </w:r>
          </w:p>
        </w:tc>
      </w:tr>
      <w:tr w14:paraId="5467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0FF5DC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WAN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9ADA34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10/100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WAN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, support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V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POE</w:t>
            </w:r>
          </w:p>
        </w:tc>
      </w:tr>
      <w:tr w14:paraId="7D414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7B2477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LAN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8FEEC3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10/100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LAN</w:t>
            </w:r>
          </w:p>
        </w:tc>
      </w:tr>
      <w:tr w14:paraId="39BC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B331EF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Power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DDB8C6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PoE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24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V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DC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12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~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V</w:t>
            </w:r>
          </w:p>
        </w:tc>
      </w:tr>
      <w:tr w14:paraId="568D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8614D3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Max Power Consumption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620358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  <w:t>&lt;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  <w:t>W</w:t>
            </w:r>
          </w:p>
        </w:tc>
      </w:tr>
      <w:tr w14:paraId="0C9D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70BF57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Reset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961253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Press 2-5 seconds for pairing, 10seconds for factory reseting.</w:t>
            </w:r>
          </w:p>
        </w:tc>
      </w:tr>
      <w:tr w14:paraId="2EF1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2BC5AA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Indicators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929E93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  <w:t>SYS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  <w:t>WAN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  <w:t>LAN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  <w:t>5G WIFI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:lang w:val="en-US" w:eastAsia="zh-CN"/>
              </w:rPr>
              <w:t>, Signal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  <w:t>*4</w:t>
            </w:r>
          </w:p>
        </w:tc>
      </w:tr>
      <w:tr w14:paraId="4023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25F415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Dimension 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91093F">
            <w:pPr>
              <w:jc w:val="left"/>
              <w:rPr>
                <w:rFonts w:ascii="微软雅黑" w:hAnsi="微软雅黑" w:eastAsia="微软雅黑" w:cs="宋体"/>
                <w:bCs/>
                <w:color w:val="FF000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168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mm*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86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mm*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42.5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mm</w:t>
            </w:r>
          </w:p>
        </w:tc>
      </w:tr>
      <w:tr w14:paraId="5AA0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EEF307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Weight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940685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0.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kg</w:t>
            </w:r>
          </w:p>
        </w:tc>
      </w:tr>
      <w:tr w14:paraId="6759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C96954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Temperature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8E4418">
            <w:pPr>
              <w:jc w:val="left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Working: -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 xml:space="preserve">0°C to 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default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5°C；Storage: -40°C to 70°C；Humidity: 5％～95％(Non-Condensing)</w:t>
            </w:r>
          </w:p>
        </w:tc>
      </w:tr>
      <w:tr w14:paraId="7698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2CE8F0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IP Grade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D33BF8">
            <w:pPr>
              <w:jc w:val="left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IP65</w:t>
            </w:r>
          </w:p>
        </w:tc>
      </w:tr>
      <w:tr w14:paraId="0E7C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600B4B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ESD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DE53FA">
            <w:pPr>
              <w:jc w:val="left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Air:±8K, Touch:±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6</w:t>
            </w:r>
            <w:r>
              <w:rPr>
                <w:rFonts w:hint="default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K</w:t>
            </w:r>
          </w:p>
        </w:tc>
      </w:tr>
      <w:tr w14:paraId="24675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4C39DD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Electrical Surge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6F9A75">
            <w:pPr>
              <w:jc w:val="left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 xml:space="preserve">Common Mode: 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 xml:space="preserve">K, Differential Mode: 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default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K</w:t>
            </w:r>
          </w:p>
        </w:tc>
      </w:tr>
    </w:tbl>
    <w:p w14:paraId="291B55BB">
      <w:pPr>
        <w:ind w:left="424" w:leftChars="202"/>
        <w:rPr>
          <w:rFonts w:ascii="Arial" w:hAnsi="Arial" w:cs="Arial"/>
        </w:rPr>
      </w:pPr>
    </w:p>
    <w:p w14:paraId="1107DED4">
      <w:pPr>
        <w:ind w:left="424" w:leftChars="202"/>
        <w:rPr>
          <w:rFonts w:ascii="Arial" w:hAnsi="Arial" w:cs="Arial"/>
        </w:rPr>
      </w:pPr>
    </w:p>
    <w:p w14:paraId="00FE7B8B">
      <w:pPr>
        <w:jc w:val="left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Firmware Specificatio</w:t>
      </w:r>
      <w:r>
        <w:rPr>
          <w:rFonts w:hint="eastAsia" w:ascii="Arial" w:hAnsi="Arial" w:cs="Arial"/>
          <w:lang w:val="en-US" w:eastAsia="zh-CN"/>
        </w:rPr>
        <w:t>n</w:t>
      </w:r>
    </w:p>
    <w:tbl>
      <w:tblPr>
        <w:tblStyle w:val="7"/>
        <w:tblW w:w="4830" w:type="pct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6535"/>
      </w:tblGrid>
      <w:tr w14:paraId="0079E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435916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Working mode</w:t>
            </w:r>
          </w:p>
        </w:tc>
        <w:tc>
          <w:tcPr>
            <w:tcW w:w="39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7BE2D6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Access Point (Automatic WDS), Access Point (TDMA3), Site (WDS/TDMA3), Site (ARPNAT) </w:t>
            </w:r>
          </w:p>
        </w:tc>
      </w:tr>
      <w:tr w14:paraId="4615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0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70710B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Wireless</w:t>
            </w:r>
          </w:p>
        </w:tc>
        <w:tc>
          <w:tcPr>
            <w:tcW w:w="39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5DAB84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/>
              </w:rPr>
              <w:t>Intelligent dynamic polling, automatic channel selection, automatic modulation mode selection, automatic transmission power control (ATPC)</w:t>
            </w:r>
          </w:p>
        </w:tc>
      </w:tr>
      <w:tr w14:paraId="5510C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6E90D2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Wireless Safety</w:t>
            </w:r>
          </w:p>
        </w:tc>
        <w:tc>
          <w:tcPr>
            <w:tcW w:w="39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CD2A0A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WPA/WPA2 personal encryption, WPA/WPA2 enterprise encryption, WACL, user isolation</w:t>
            </w:r>
          </w:p>
        </w:tc>
      </w:tr>
      <w:tr w14:paraId="6AB4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7D3530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 xml:space="preserve">Wireless 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QoS </w:t>
            </w:r>
          </w:p>
        </w:tc>
        <w:tc>
          <w:tcPr>
            <w:tcW w:w="39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DA157E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TDMA implements 4 queue priority</w:t>
            </w:r>
          </w:p>
        </w:tc>
      </w:tr>
      <w:tr w14:paraId="5CBA8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661BC5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Network mode</w:t>
            </w:r>
          </w:p>
        </w:tc>
        <w:tc>
          <w:tcPr>
            <w:tcW w:w="39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5AB065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IPv</w:t>
            </w:r>
            <w:r>
              <w:rPr>
                <w:rFonts w:ascii="微软雅黑" w:hAnsi="微软雅黑" w:eastAsia="微软雅黑"/>
                <w:sz w:val="16"/>
                <w:szCs w:val="16"/>
              </w:rPr>
              <w:t xml:space="preserve">4 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IPv</w:t>
            </w:r>
            <w:r>
              <w:rPr>
                <w:rFonts w:ascii="微软雅黑" w:hAnsi="微软雅黑" w:eastAsia="微软雅黑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 </w:t>
            </w:r>
          </w:p>
        </w:tc>
      </w:tr>
      <w:tr w14:paraId="4C55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A9B233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VLAN</w:t>
            </w:r>
          </w:p>
        </w:tc>
        <w:tc>
          <w:tcPr>
            <w:tcW w:w="39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3B4873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Support VLAN and VLAN transparent transmission</w:t>
            </w:r>
          </w:p>
        </w:tc>
      </w:tr>
      <w:tr w14:paraId="5C9BE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736CB9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WAN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 xml:space="preserve"> protocol</w:t>
            </w:r>
          </w:p>
        </w:tc>
        <w:tc>
          <w:tcPr>
            <w:tcW w:w="39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8EA9A0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 xml:space="preserve">Static 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IP，DHCP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 xml:space="preserve"> client</w:t>
            </w:r>
          </w:p>
        </w:tc>
      </w:tr>
      <w:tr w14:paraId="07B0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0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D0EFB5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Service</w:t>
            </w:r>
          </w:p>
        </w:tc>
        <w:tc>
          <w:tcPr>
            <w:tcW w:w="39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B9251A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DHCP service, SNMP service, NTP client, route tracking, ping watchdog </w:t>
            </w:r>
          </w:p>
        </w:tc>
      </w:tr>
      <w:tr w14:paraId="327B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31AF4F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Management</w:t>
            </w:r>
          </w:p>
        </w:tc>
        <w:tc>
          <w:tcPr>
            <w:tcW w:w="39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B964F3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HTTP(S) GUI, SSH, SNMP read, WNMS, Telnet</w:t>
            </w:r>
          </w:p>
        </w:tc>
      </w:tr>
      <w:tr w14:paraId="6AD6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623844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Built Tool</w:t>
            </w:r>
          </w:p>
        </w:tc>
        <w:tc>
          <w:tcPr>
            <w:tcW w:w="39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A1A18A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Site survey, connection testing, antenna calibration</w:t>
            </w:r>
          </w:p>
        </w:tc>
      </w:tr>
    </w:tbl>
    <w:p w14:paraId="2287F279">
      <w:pPr>
        <w:autoSpaceDE w:val="0"/>
        <w:autoSpaceDN w:val="0"/>
        <w:spacing w:line="200" w:lineRule="exact"/>
        <w:jc w:val="left"/>
        <w:rPr>
          <w:rFonts w:hint="eastAsia" w:ascii="Arial" w:hAnsi="Arial" w:cs="Arial"/>
          <w:lang w:val="en-US" w:eastAsia="zh-CN"/>
        </w:rPr>
      </w:pPr>
    </w:p>
    <w:p w14:paraId="354A2B3C">
      <w:pPr>
        <w:autoSpaceDE w:val="0"/>
        <w:autoSpaceDN w:val="0"/>
        <w:spacing w:line="200" w:lineRule="exact"/>
        <w:jc w:val="left"/>
        <w:rPr>
          <w:rFonts w:hint="default" w:ascii="Arial" w:hAnsi="Arial" w:cs="Arial"/>
          <w:lang w:val="en-US" w:eastAsia="zh-CN"/>
        </w:rPr>
      </w:pPr>
    </w:p>
    <w:p w14:paraId="1C2AA919">
      <w:pPr>
        <w:autoSpaceDE w:val="0"/>
        <w:autoSpaceDN w:val="0"/>
        <w:spacing w:line="200" w:lineRule="exact"/>
        <w:jc w:val="left"/>
        <w:rPr>
          <w:rFonts w:ascii="Arial" w:hAnsi="Arial" w:cs="Arial"/>
        </w:rPr>
      </w:pPr>
    </w:p>
    <w:p w14:paraId="799A0222">
      <w:pPr>
        <w:jc w:val="left"/>
        <w:rPr>
          <w:rFonts w:hint="eastAsia" w:ascii="Arial" w:hAnsi="Arial" w:cs="Arial"/>
          <w:sz w:val="32"/>
          <w:szCs w:val="32"/>
        </w:rPr>
      </w:pPr>
      <w:r>
        <w:rPr>
          <w:rFonts w:hint="eastAsia" w:ascii="Arial" w:hAnsi="Arial" w:cs="Arial"/>
          <w:sz w:val="32"/>
          <w:szCs w:val="32"/>
        </w:rPr>
        <w:t>Antenna Specification</w:t>
      </w:r>
    </w:p>
    <w:p w14:paraId="63C85829">
      <w:pPr>
        <w:jc w:val="left"/>
        <w:rPr>
          <w:rFonts w:hint="eastAsia" w:ascii="Arial" w:hAnsi="Arial" w:cs="Arial"/>
          <w:sz w:val="32"/>
          <w:szCs w:val="32"/>
        </w:rPr>
      </w:pPr>
    </w:p>
    <w:tbl>
      <w:tblPr>
        <w:tblStyle w:val="8"/>
        <w:tblW w:w="0" w:type="auto"/>
        <w:tblInd w:w="1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0"/>
        <w:gridCol w:w="4679"/>
      </w:tblGrid>
      <w:tr w14:paraId="33F3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590" w:type="dxa"/>
          </w:tcPr>
          <w:p w14:paraId="5002AC71">
            <w:pPr>
              <w:jc w:val="center"/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>H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orizontal polarization</w:t>
            </w:r>
          </w:p>
        </w:tc>
        <w:tc>
          <w:tcPr>
            <w:tcW w:w="4679" w:type="dxa"/>
          </w:tcPr>
          <w:p w14:paraId="4A777D4A">
            <w:pPr>
              <w:jc w:val="center"/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Vertical polarization</w:t>
            </w:r>
          </w:p>
        </w:tc>
      </w:tr>
      <w:tr w14:paraId="04D1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0" w:type="dxa"/>
          </w:tcPr>
          <w:p w14:paraId="5537B070">
            <w:pPr>
              <w:jc w:val="center"/>
            </w:pPr>
            <w:r>
              <w:drawing>
                <wp:inline distT="0" distB="0" distL="0" distR="0">
                  <wp:extent cx="2119630" cy="2076450"/>
                  <wp:effectExtent l="0" t="0" r="13970" b="1143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615" cy="207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14:paraId="24592DBA">
            <w:pPr>
              <w:jc w:val="center"/>
            </w:pPr>
            <w:r>
              <w:drawing>
                <wp:inline distT="0" distB="0" distL="0" distR="0">
                  <wp:extent cx="2090420" cy="2051050"/>
                  <wp:effectExtent l="0" t="0" r="12700" b="635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199" cy="2057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F66480">
      <w:pPr>
        <w:jc w:val="left"/>
        <w:rPr>
          <w:szCs w:val="24"/>
        </w:rPr>
      </w:pPr>
    </w:p>
    <w:tbl>
      <w:tblPr>
        <w:tblStyle w:val="7"/>
        <w:tblW w:w="4835" w:type="pct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17"/>
        <w:gridCol w:w="4693"/>
      </w:tblGrid>
      <w:tr w14:paraId="24CB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000" w:type="pct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BD2B0E">
            <w:pPr>
              <w:jc w:val="center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Built in Antenna</w:t>
            </w:r>
          </w:p>
        </w:tc>
      </w:tr>
      <w:tr w14:paraId="336EE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6075F0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Working frequency</w:t>
            </w:r>
          </w:p>
        </w:tc>
        <w:tc>
          <w:tcPr>
            <w:tcW w:w="282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3F6816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5180 ~5850 MHz</w:t>
            </w:r>
          </w:p>
        </w:tc>
      </w:tr>
      <w:tr w14:paraId="18C3A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20249D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Gain</w:t>
            </w:r>
          </w:p>
        </w:tc>
        <w:tc>
          <w:tcPr>
            <w:tcW w:w="282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A919C4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ascii="微软雅黑" w:hAnsi="微软雅黑" w:eastAsia="微软雅黑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 dBi </w:t>
            </w:r>
          </w:p>
        </w:tc>
      </w:tr>
      <w:tr w14:paraId="4449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5155C3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Polarization mode</w:t>
            </w:r>
          </w:p>
        </w:tc>
        <w:tc>
          <w:tcPr>
            <w:tcW w:w="282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3C169C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Vertical/horizontal dual polarization</w:t>
            </w:r>
          </w:p>
        </w:tc>
      </w:tr>
      <w:tr w14:paraId="26CD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D46C26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Horizontal 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beam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 angle</w:t>
            </w:r>
          </w:p>
        </w:tc>
        <w:tc>
          <w:tcPr>
            <w:tcW w:w="282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2ADE46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°  </w:t>
            </w:r>
          </w:p>
        </w:tc>
      </w:tr>
      <w:tr w14:paraId="7B8F0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01B8ED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Vertical 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 xml:space="preserve">beam 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angle</w:t>
            </w:r>
          </w:p>
        </w:tc>
        <w:tc>
          <w:tcPr>
            <w:tcW w:w="282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C71EDC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° </w:t>
            </w:r>
          </w:p>
        </w:tc>
      </w:tr>
    </w:tbl>
    <w:p w14:paraId="67F06C10">
      <w:pPr>
        <w:jc w:val="left"/>
        <w:rPr>
          <w:szCs w:val="24"/>
        </w:rPr>
      </w:pPr>
    </w:p>
    <w:p w14:paraId="323ACDA4">
      <w:pPr>
        <w:jc w:val="left"/>
        <w:rPr>
          <w:szCs w:val="24"/>
        </w:rPr>
      </w:pPr>
    </w:p>
    <w:p w14:paraId="74FF3EF2">
      <w:pPr>
        <w:jc w:val="left"/>
        <w:rPr>
          <w:szCs w:val="24"/>
        </w:rPr>
      </w:pPr>
    </w:p>
    <w:p w14:paraId="02BDD89E">
      <w:pPr>
        <w:jc w:val="left"/>
        <w:rPr>
          <w:rFonts w:hint="default"/>
          <w:szCs w:val="24"/>
          <w:lang w:val="en-US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Interface:</w:t>
      </w:r>
    </w:p>
    <w:p w14:paraId="45F7D5CA">
      <w:pPr>
        <w:jc w:val="center"/>
        <w:rPr>
          <w:szCs w:val="24"/>
        </w:rPr>
      </w:pPr>
      <w:r>
        <w:drawing>
          <wp:inline distT="0" distB="0" distL="0" distR="0">
            <wp:extent cx="3241040" cy="2447290"/>
            <wp:effectExtent l="0" t="0" r="0" b="0"/>
            <wp:docPr id="16698410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841066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818" cy="246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4D39B">
      <w:pPr>
        <w:jc w:val="left"/>
        <w:rPr>
          <w:rFonts w:ascii="Arial" w:hAnsi="Arial" w:cs="Arial"/>
          <w:sz w:val="32"/>
          <w:szCs w:val="32"/>
        </w:rPr>
      </w:pPr>
    </w:p>
    <w:p w14:paraId="36A65AFB">
      <w:pPr>
        <w:jc w:val="left"/>
        <w:rPr>
          <w:rFonts w:ascii="Arial" w:hAnsi="Arial" w:cs="Arial"/>
          <w:sz w:val="32"/>
          <w:szCs w:val="32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Dimension</w:t>
      </w:r>
      <w:r>
        <w:rPr>
          <w:rFonts w:hint="eastAsia" w:ascii="Arial" w:hAnsi="Arial" w:cs="Arial"/>
          <w:sz w:val="32"/>
          <w:szCs w:val="32"/>
        </w:rPr>
        <w:t>:</w:t>
      </w:r>
    </w:p>
    <w:p w14:paraId="043A4849">
      <w:pPr>
        <w:jc w:val="left"/>
        <w:rPr>
          <w:rFonts w:ascii="Arial" w:hAnsi="Arial" w:cs="Arial"/>
          <w:sz w:val="32"/>
          <w:szCs w:val="32"/>
        </w:rPr>
      </w:pPr>
      <w:r>
        <w:drawing>
          <wp:inline distT="0" distB="0" distL="0" distR="0">
            <wp:extent cx="5685155" cy="4518660"/>
            <wp:effectExtent l="0" t="0" r="444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5155" cy="451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95E49">
      <w:pPr>
        <w:autoSpaceDE w:val="0"/>
        <w:autoSpaceDN w:val="0"/>
        <w:spacing w:line="200" w:lineRule="exact"/>
        <w:jc w:val="left"/>
        <w:rPr>
          <w:rFonts w:ascii="Arial" w:hAnsi="Arial" w:cs="Arial"/>
        </w:rPr>
      </w:pPr>
    </w:p>
    <w:p w14:paraId="031EB1A4">
      <w:pPr>
        <w:jc w:val="left"/>
        <w:rPr>
          <w:szCs w:val="24"/>
        </w:rPr>
      </w:pPr>
      <w:r>
        <w:rPr>
          <w:rFonts w:hint="eastAsia" w:ascii="Arial" w:hAnsi="Arial" w:cs="Arial"/>
          <w:sz w:val="32"/>
          <w:szCs w:val="32"/>
        </w:rPr>
        <w:t>Accessory</w:t>
      </w:r>
    </w:p>
    <w:tbl>
      <w:tblPr>
        <w:tblStyle w:val="7"/>
        <w:tblW w:w="8280" w:type="dxa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6237"/>
      </w:tblGrid>
      <w:tr w14:paraId="5B48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2043" w:type="dxa"/>
            <w:noWrap w:val="0"/>
            <w:vAlign w:val="center"/>
          </w:tcPr>
          <w:p w14:paraId="0D5FF170">
            <w:pP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CPE</w:t>
            </w:r>
          </w:p>
        </w:tc>
        <w:tc>
          <w:tcPr>
            <w:tcW w:w="6237" w:type="dxa"/>
            <w:noWrap w:val="0"/>
            <w:vAlign w:val="center"/>
          </w:tcPr>
          <w:p w14:paraId="5584C1A9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1</w:t>
            </w:r>
          </w:p>
        </w:tc>
      </w:tr>
      <w:tr w14:paraId="3E36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043" w:type="dxa"/>
            <w:noWrap w:val="0"/>
            <w:vAlign w:val="center"/>
          </w:tcPr>
          <w:p w14:paraId="3E59BD11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PoE adapter</w:t>
            </w:r>
          </w:p>
        </w:tc>
        <w:tc>
          <w:tcPr>
            <w:tcW w:w="6237" w:type="dxa"/>
            <w:noWrap w:val="0"/>
            <w:vAlign w:val="center"/>
          </w:tcPr>
          <w:p w14:paraId="2D4CBD8E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1</w:t>
            </w:r>
          </w:p>
        </w:tc>
      </w:tr>
      <w:tr w14:paraId="6FFC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043" w:type="dxa"/>
            <w:noWrap w:val="0"/>
            <w:vAlign w:val="center"/>
          </w:tcPr>
          <w:p w14:paraId="788DC99C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Guide manual</w:t>
            </w:r>
          </w:p>
        </w:tc>
        <w:tc>
          <w:tcPr>
            <w:tcW w:w="6237" w:type="dxa"/>
            <w:noWrap w:val="0"/>
            <w:vAlign w:val="center"/>
          </w:tcPr>
          <w:p w14:paraId="5C13C741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1</w:t>
            </w:r>
          </w:p>
        </w:tc>
      </w:tr>
      <w:tr w14:paraId="280AE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043" w:type="dxa"/>
            <w:noWrap w:val="0"/>
            <w:vAlign w:val="center"/>
          </w:tcPr>
          <w:p w14:paraId="3E20694E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Gift Box</w:t>
            </w:r>
          </w:p>
        </w:tc>
        <w:tc>
          <w:tcPr>
            <w:tcW w:w="6237" w:type="dxa"/>
            <w:noWrap w:val="0"/>
            <w:vAlign w:val="center"/>
          </w:tcPr>
          <w:p w14:paraId="19084493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1</w:t>
            </w:r>
          </w:p>
        </w:tc>
      </w:tr>
    </w:tbl>
    <w:p w14:paraId="01CDE2FC">
      <w:pPr>
        <w:jc w:val="left"/>
      </w:pPr>
    </w:p>
    <w:p w14:paraId="0B81A1F1">
      <w:pPr>
        <w:autoSpaceDE w:val="0"/>
        <w:autoSpaceDN w:val="0"/>
        <w:spacing w:line="200" w:lineRule="exact"/>
        <w:jc w:val="left"/>
        <w:rPr>
          <w:rFonts w:ascii="Arial" w:hAnsi="Arial" w:cs="Arial"/>
        </w:rPr>
      </w:pPr>
      <w:r>
        <w:rPr>
          <w:rFonts w:ascii="Arial" w:hAnsi="Arial" w:eastAsia="黑体" w:cs="Arial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-1489075</wp:posOffset>
                </wp:positionV>
                <wp:extent cx="1451610" cy="5080"/>
                <wp:effectExtent l="0" t="0" r="0" b="0"/>
                <wp:wrapNone/>
                <wp:docPr id="5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610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275.6pt;margin-top:-117.25pt;height:0.4pt;width:114.3pt;z-index:-251655168;mso-width-relative:page;mso-height-relative:page;" filled="f" stroked="t" coordsize="21600,21600" o:allowincell="f" o:gfxdata="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Ol9W/2gAAAA0BAAAPAAAAAAAAAAEAIAAAACIAAABkcnMvZG93bnJldi54bWxQSwECFAAUAAAA&#10;CACHTuJANsD5+OwBAADeAwAADgAAAAAAAAABACAAAAApAQAAZHJzL2Uyb0RvYy54bWxQSwUGAAAA&#10;AAYABgBZAQAAhwUAAAAA&#10;">
                <v:fill on="f" focussize="0,0"/>
                <v:stroke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eastAsia="黑体" w:cs="Arial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4958080</wp:posOffset>
                </wp:positionH>
                <wp:positionV relativeFrom="paragraph">
                  <wp:posOffset>-1489075</wp:posOffset>
                </wp:positionV>
                <wp:extent cx="1456055" cy="5080"/>
                <wp:effectExtent l="0" t="0" r="0" b="0"/>
                <wp:wrapNone/>
                <wp:docPr id="6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55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390.4pt;margin-top:-117.25pt;height:0.4pt;width:114.65pt;z-index:-251654144;mso-width-relative:page;mso-height-relative:page;" filled="f" stroked="t" coordsize="21600,21600" o:allowincell="f" o:gfxdata="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TZaUtoAAAAOAQAADwAAAAAAAAABACAAAAAiAAAAZHJzL2Rvd25yZXYueG1sUEsBAhQAFAAAAAgA&#10;h07iQIxOmCzqAQAA3wMAAA4AAAAAAAAAAQAgAAAAKQEAAGRycy9lMm9Eb2MueG1sUEsFBgAAAAAG&#10;AAYAWQEAAIUFAAAAAA==&#10;">
                <v:fill on="f" focussize="0,0"/>
                <v:stroke color="#FFFFFF" joinstyle="round"/>
                <v:imagedata o:title=""/>
                <o:lock v:ext="edit" aspectratio="f"/>
              </v:line>
            </w:pict>
          </mc:Fallback>
        </mc:AlternateContent>
      </w:r>
    </w:p>
    <w:p w14:paraId="20BD30DA">
      <w:pPr>
        <w:autoSpaceDE w:val="0"/>
        <w:autoSpaceDN w:val="0"/>
        <w:spacing w:line="200" w:lineRule="exact"/>
        <w:jc w:val="left"/>
        <w:rPr>
          <w:rFonts w:ascii="Arial" w:hAnsi="Arial" w:cs="Arial"/>
        </w:rPr>
      </w:pPr>
      <w:r>
        <w:rPr>
          <w:rFonts w:ascii="Arial" w:hAnsi="Arial" w:eastAsia="黑体" w:cs="Arial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-1489075</wp:posOffset>
                </wp:positionV>
                <wp:extent cx="1451610" cy="5080"/>
                <wp:effectExtent l="0" t="0" r="0" b="0"/>
                <wp:wrapNone/>
                <wp:docPr id="2" name="Lin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610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028" o:spid="_x0000_s1026" o:spt="20" style="position:absolute;left:0pt;margin-left:275.6pt;margin-top:-117.25pt;height:0.4pt;width:114.3pt;z-index:-251657216;mso-width-relative:page;mso-height-relative:page;" filled="f" stroked="t" coordsize="21600,21600" o:allowincell="f" o:gfxdata="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pfVv9oAAAAN&#10;AQAADwAAAAAAAAABACAAAAAiAAAAZHJzL2Rvd25yZXYueG1sUEsBAhQAFAAAAAgAh07iQFa5uk7h&#10;AQAA3wMAAA4AAAAAAAAAAQAgAAAAKQEAAGRycy9lMm9Eb2MueG1sUEsFBgAAAAAGAAYAWQEAAHwF&#10;AAAAAA==&#10;">
                <v:fill on="f" focussize="0,0"/>
                <v:stroke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eastAsia="黑体" w:cs="Arial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4958080</wp:posOffset>
                </wp:positionH>
                <wp:positionV relativeFrom="paragraph">
                  <wp:posOffset>-1489075</wp:posOffset>
                </wp:positionV>
                <wp:extent cx="1456055" cy="5080"/>
                <wp:effectExtent l="0" t="0" r="0" b="0"/>
                <wp:wrapNone/>
                <wp:docPr id="4" name="Line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55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029" o:spid="_x0000_s1026" o:spt="20" style="position:absolute;left:0pt;margin-left:390.4pt;margin-top:-117.25pt;height:0.4pt;width:114.65pt;z-index:-251656192;mso-width-relative:page;mso-height-relative:page;" filled="f" stroked="t" coordsize="21600,21600" o:allowincell="f" o:gfxdata="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vTZaUtoAAAAO&#10;AQAADwAAAAAAAAABACAAAAAiAAAAZHJzL2Rvd25yZXYueG1sUEsBAhQAFAAAAAgAh07iQEyN0V3h&#10;AQAA3wMAAA4AAAAAAAAAAQAgAAAAKQEAAGRycy9lMm9Eb2MueG1sUEsFBgAAAAAGAAYAWQEAAHwF&#10;AAAAAA==&#10;">
                <v:fill on="f" focussize="0,0"/>
                <v:stroke color="#FFFFFF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pgSz w:w="11906" w:h="16838"/>
      <w:pgMar w:top="1440" w:right="1800" w:bottom="111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37702">
    <w:pPr>
      <w:pStyle w:val="5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C1485A"/>
    <w:multiLevelType w:val="singleLevel"/>
    <w:tmpl w:val="D5C1485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NTFjMjAwN2YwYzE0OTQ3MGE5ZmE3OGFlM2FkNjgifQ=="/>
  </w:docVars>
  <w:rsids>
    <w:rsidRoot w:val="2E6E0AEA"/>
    <w:rsid w:val="00006A7A"/>
    <w:rsid w:val="0003058F"/>
    <w:rsid w:val="00046244"/>
    <w:rsid w:val="00053E51"/>
    <w:rsid w:val="000611E9"/>
    <w:rsid w:val="000746AA"/>
    <w:rsid w:val="00077896"/>
    <w:rsid w:val="00082CD1"/>
    <w:rsid w:val="000C72A1"/>
    <w:rsid w:val="000D390E"/>
    <w:rsid w:val="0010706A"/>
    <w:rsid w:val="00112CBD"/>
    <w:rsid w:val="00114A35"/>
    <w:rsid w:val="001170A6"/>
    <w:rsid w:val="001170AA"/>
    <w:rsid w:val="00150D17"/>
    <w:rsid w:val="00184D1D"/>
    <w:rsid w:val="00191AA7"/>
    <w:rsid w:val="001B23F2"/>
    <w:rsid w:val="001B455A"/>
    <w:rsid w:val="001C732D"/>
    <w:rsid w:val="001D5B22"/>
    <w:rsid w:val="001F2690"/>
    <w:rsid w:val="00201C44"/>
    <w:rsid w:val="00207383"/>
    <w:rsid w:val="00225E14"/>
    <w:rsid w:val="0027235B"/>
    <w:rsid w:val="00285D4D"/>
    <w:rsid w:val="002A7EFD"/>
    <w:rsid w:val="002F2A2A"/>
    <w:rsid w:val="002F335C"/>
    <w:rsid w:val="00303B16"/>
    <w:rsid w:val="0032603E"/>
    <w:rsid w:val="00336A12"/>
    <w:rsid w:val="00362936"/>
    <w:rsid w:val="00363DF2"/>
    <w:rsid w:val="003830B4"/>
    <w:rsid w:val="003B7B99"/>
    <w:rsid w:val="003C4EAC"/>
    <w:rsid w:val="003D485E"/>
    <w:rsid w:val="004022D5"/>
    <w:rsid w:val="00402EA3"/>
    <w:rsid w:val="00415F19"/>
    <w:rsid w:val="00416073"/>
    <w:rsid w:val="004216FB"/>
    <w:rsid w:val="00444A93"/>
    <w:rsid w:val="0045520A"/>
    <w:rsid w:val="004764D8"/>
    <w:rsid w:val="00485933"/>
    <w:rsid w:val="0048790D"/>
    <w:rsid w:val="004946C6"/>
    <w:rsid w:val="004B5BF7"/>
    <w:rsid w:val="004E697D"/>
    <w:rsid w:val="004F7347"/>
    <w:rsid w:val="00523C52"/>
    <w:rsid w:val="00524EF5"/>
    <w:rsid w:val="005302F3"/>
    <w:rsid w:val="005338C1"/>
    <w:rsid w:val="00537DA2"/>
    <w:rsid w:val="00542DCD"/>
    <w:rsid w:val="00594B37"/>
    <w:rsid w:val="005B7E38"/>
    <w:rsid w:val="005C5415"/>
    <w:rsid w:val="005E6A2F"/>
    <w:rsid w:val="00614ECF"/>
    <w:rsid w:val="0062410E"/>
    <w:rsid w:val="006258C0"/>
    <w:rsid w:val="00654BCE"/>
    <w:rsid w:val="00662B43"/>
    <w:rsid w:val="006645E9"/>
    <w:rsid w:val="00680442"/>
    <w:rsid w:val="006806F8"/>
    <w:rsid w:val="00683BD4"/>
    <w:rsid w:val="00687059"/>
    <w:rsid w:val="006A4B66"/>
    <w:rsid w:val="006D1FF7"/>
    <w:rsid w:val="006F3EA7"/>
    <w:rsid w:val="00730A79"/>
    <w:rsid w:val="0073514C"/>
    <w:rsid w:val="00776109"/>
    <w:rsid w:val="00793DF2"/>
    <w:rsid w:val="00795FA8"/>
    <w:rsid w:val="007B7879"/>
    <w:rsid w:val="007D27ED"/>
    <w:rsid w:val="007E0A99"/>
    <w:rsid w:val="007E656C"/>
    <w:rsid w:val="007F16AC"/>
    <w:rsid w:val="00807F7E"/>
    <w:rsid w:val="0082215A"/>
    <w:rsid w:val="00825299"/>
    <w:rsid w:val="00844C10"/>
    <w:rsid w:val="008462FB"/>
    <w:rsid w:val="00892DAB"/>
    <w:rsid w:val="008A2C1E"/>
    <w:rsid w:val="008D05A8"/>
    <w:rsid w:val="008D7DC9"/>
    <w:rsid w:val="008F50A9"/>
    <w:rsid w:val="00900419"/>
    <w:rsid w:val="009077CB"/>
    <w:rsid w:val="00932682"/>
    <w:rsid w:val="00980CBE"/>
    <w:rsid w:val="00985416"/>
    <w:rsid w:val="009A0932"/>
    <w:rsid w:val="009B4E89"/>
    <w:rsid w:val="009B66DE"/>
    <w:rsid w:val="009C00BB"/>
    <w:rsid w:val="009D1B66"/>
    <w:rsid w:val="009D54CD"/>
    <w:rsid w:val="009D610C"/>
    <w:rsid w:val="009D6CF9"/>
    <w:rsid w:val="009F776D"/>
    <w:rsid w:val="00A26FD9"/>
    <w:rsid w:val="00A603D9"/>
    <w:rsid w:val="00A74927"/>
    <w:rsid w:val="00A81023"/>
    <w:rsid w:val="00A86C1F"/>
    <w:rsid w:val="00A90853"/>
    <w:rsid w:val="00AC4BC0"/>
    <w:rsid w:val="00AD17A9"/>
    <w:rsid w:val="00AF7AC0"/>
    <w:rsid w:val="00B56AF0"/>
    <w:rsid w:val="00B7322D"/>
    <w:rsid w:val="00B93084"/>
    <w:rsid w:val="00BC0096"/>
    <w:rsid w:val="00BC291D"/>
    <w:rsid w:val="00BE520C"/>
    <w:rsid w:val="00BE6B17"/>
    <w:rsid w:val="00C711C8"/>
    <w:rsid w:val="00C81027"/>
    <w:rsid w:val="00C8212A"/>
    <w:rsid w:val="00C84B5A"/>
    <w:rsid w:val="00C87480"/>
    <w:rsid w:val="00C93995"/>
    <w:rsid w:val="00CB7310"/>
    <w:rsid w:val="00CD1420"/>
    <w:rsid w:val="00CE0BB7"/>
    <w:rsid w:val="00CE6EBE"/>
    <w:rsid w:val="00CF6915"/>
    <w:rsid w:val="00D0428C"/>
    <w:rsid w:val="00D42255"/>
    <w:rsid w:val="00D652CE"/>
    <w:rsid w:val="00D902C0"/>
    <w:rsid w:val="00DB7DCF"/>
    <w:rsid w:val="00DC4A88"/>
    <w:rsid w:val="00DF06C9"/>
    <w:rsid w:val="00E034E4"/>
    <w:rsid w:val="00E50114"/>
    <w:rsid w:val="00E85C29"/>
    <w:rsid w:val="00E86872"/>
    <w:rsid w:val="00ED4E7F"/>
    <w:rsid w:val="00ED6357"/>
    <w:rsid w:val="00EE2077"/>
    <w:rsid w:val="00EE41C3"/>
    <w:rsid w:val="00EE705C"/>
    <w:rsid w:val="00EF4305"/>
    <w:rsid w:val="00EF6ECE"/>
    <w:rsid w:val="00F0764B"/>
    <w:rsid w:val="00F27C77"/>
    <w:rsid w:val="00F36746"/>
    <w:rsid w:val="00F37E2A"/>
    <w:rsid w:val="00F43E4E"/>
    <w:rsid w:val="00F80F19"/>
    <w:rsid w:val="00F939D2"/>
    <w:rsid w:val="00F9660C"/>
    <w:rsid w:val="00F96F5B"/>
    <w:rsid w:val="00F97916"/>
    <w:rsid w:val="00FB1357"/>
    <w:rsid w:val="00FB7EC8"/>
    <w:rsid w:val="00FC2FDB"/>
    <w:rsid w:val="00FC61F7"/>
    <w:rsid w:val="00FD5D2C"/>
    <w:rsid w:val="00FE1DBD"/>
    <w:rsid w:val="03913766"/>
    <w:rsid w:val="04C75D62"/>
    <w:rsid w:val="06ED07BE"/>
    <w:rsid w:val="080D34F5"/>
    <w:rsid w:val="091B377D"/>
    <w:rsid w:val="096609C9"/>
    <w:rsid w:val="0970387E"/>
    <w:rsid w:val="09FD21F9"/>
    <w:rsid w:val="0BD60F4A"/>
    <w:rsid w:val="0C717078"/>
    <w:rsid w:val="0C9B7EBC"/>
    <w:rsid w:val="0E2A3950"/>
    <w:rsid w:val="0FF2722D"/>
    <w:rsid w:val="1048263D"/>
    <w:rsid w:val="10774D14"/>
    <w:rsid w:val="107A6A99"/>
    <w:rsid w:val="10F13359"/>
    <w:rsid w:val="110D1979"/>
    <w:rsid w:val="1130491F"/>
    <w:rsid w:val="13A1477D"/>
    <w:rsid w:val="14206D94"/>
    <w:rsid w:val="143F5FC4"/>
    <w:rsid w:val="14BE062E"/>
    <w:rsid w:val="15915971"/>
    <w:rsid w:val="1624491B"/>
    <w:rsid w:val="17C123CC"/>
    <w:rsid w:val="1A75114E"/>
    <w:rsid w:val="1ACC15AD"/>
    <w:rsid w:val="1ADC3274"/>
    <w:rsid w:val="1BC765BA"/>
    <w:rsid w:val="1C9966CA"/>
    <w:rsid w:val="1D6E22CC"/>
    <w:rsid w:val="1F63628C"/>
    <w:rsid w:val="1F9A41E7"/>
    <w:rsid w:val="20466855"/>
    <w:rsid w:val="29CA6689"/>
    <w:rsid w:val="2A667709"/>
    <w:rsid w:val="2B213DBF"/>
    <w:rsid w:val="2BAB1161"/>
    <w:rsid w:val="2BF51A0F"/>
    <w:rsid w:val="2C54196E"/>
    <w:rsid w:val="2E6E0AEA"/>
    <w:rsid w:val="2F013650"/>
    <w:rsid w:val="2F5A5D37"/>
    <w:rsid w:val="2F8224FF"/>
    <w:rsid w:val="314B1319"/>
    <w:rsid w:val="31EB1674"/>
    <w:rsid w:val="324D2F8F"/>
    <w:rsid w:val="32A07E9E"/>
    <w:rsid w:val="33015B5F"/>
    <w:rsid w:val="34B94A53"/>
    <w:rsid w:val="34DA5C46"/>
    <w:rsid w:val="3585695C"/>
    <w:rsid w:val="35991C7F"/>
    <w:rsid w:val="366F2257"/>
    <w:rsid w:val="372E7F78"/>
    <w:rsid w:val="3948288A"/>
    <w:rsid w:val="3A91037B"/>
    <w:rsid w:val="3B45155A"/>
    <w:rsid w:val="3C8B3026"/>
    <w:rsid w:val="3CCB41BE"/>
    <w:rsid w:val="414E1930"/>
    <w:rsid w:val="41F847A4"/>
    <w:rsid w:val="43433D6C"/>
    <w:rsid w:val="4511585F"/>
    <w:rsid w:val="45123C7C"/>
    <w:rsid w:val="474E4E09"/>
    <w:rsid w:val="47883CE9"/>
    <w:rsid w:val="479123FB"/>
    <w:rsid w:val="49B91198"/>
    <w:rsid w:val="4B48598E"/>
    <w:rsid w:val="4BDD1259"/>
    <w:rsid w:val="4C1F504B"/>
    <w:rsid w:val="4D1B6B8E"/>
    <w:rsid w:val="4EF10D13"/>
    <w:rsid w:val="4F1C1B57"/>
    <w:rsid w:val="5080141E"/>
    <w:rsid w:val="51152F96"/>
    <w:rsid w:val="53D366E2"/>
    <w:rsid w:val="54490397"/>
    <w:rsid w:val="5782579E"/>
    <w:rsid w:val="57A10251"/>
    <w:rsid w:val="5877103D"/>
    <w:rsid w:val="587D6965"/>
    <w:rsid w:val="595C60D7"/>
    <w:rsid w:val="59992BC1"/>
    <w:rsid w:val="599E4AFD"/>
    <w:rsid w:val="5A2E2279"/>
    <w:rsid w:val="5A40456D"/>
    <w:rsid w:val="5A5E7EC0"/>
    <w:rsid w:val="5A743572"/>
    <w:rsid w:val="5CED01E0"/>
    <w:rsid w:val="5E1D6253"/>
    <w:rsid w:val="5E2D4D93"/>
    <w:rsid w:val="5E617AEF"/>
    <w:rsid w:val="5FB360D2"/>
    <w:rsid w:val="61341408"/>
    <w:rsid w:val="63033C02"/>
    <w:rsid w:val="660F2580"/>
    <w:rsid w:val="66D664C2"/>
    <w:rsid w:val="66EE1333"/>
    <w:rsid w:val="6731781E"/>
    <w:rsid w:val="67BB3D14"/>
    <w:rsid w:val="6852236D"/>
    <w:rsid w:val="69AB2DD5"/>
    <w:rsid w:val="6A911D64"/>
    <w:rsid w:val="6BCA2D65"/>
    <w:rsid w:val="6BE97D97"/>
    <w:rsid w:val="6DC326D9"/>
    <w:rsid w:val="6F7615ED"/>
    <w:rsid w:val="70442F3F"/>
    <w:rsid w:val="712E093E"/>
    <w:rsid w:val="71555C09"/>
    <w:rsid w:val="719C3171"/>
    <w:rsid w:val="71C54335"/>
    <w:rsid w:val="737A2701"/>
    <w:rsid w:val="73AF515A"/>
    <w:rsid w:val="74A259E7"/>
    <w:rsid w:val="770E5AE1"/>
    <w:rsid w:val="77C358B7"/>
    <w:rsid w:val="78B54F18"/>
    <w:rsid w:val="79481F08"/>
    <w:rsid w:val="79940D02"/>
    <w:rsid w:val="7A314316"/>
    <w:rsid w:val="7B0B75EA"/>
    <w:rsid w:val="7CA10985"/>
    <w:rsid w:val="7D4D5AD0"/>
    <w:rsid w:val="7DBC4DC3"/>
    <w:rsid w:val="7E304914"/>
    <w:rsid w:val="7EC7030B"/>
    <w:rsid w:val="7EEF53C2"/>
    <w:rsid w:val="7FCB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7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14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HTML 预设格式 字符"/>
    <w:basedOn w:val="9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xwechat_files\wxid_vk0kw1m7vpbf12_7799\msg\file\2026-06\WB5nL3%20SPEC%20v1.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WB5nL3 SPEC v1.0.docx</Template>
  <Pages>6</Pages>
  <Words>396</Words>
  <Characters>2207</Characters>
  <Lines>27</Lines>
  <Paragraphs>7</Paragraphs>
  <TotalTime>3</TotalTime>
  <ScaleCrop>false</ScaleCrop>
  <LinksUpToDate>false</LinksUpToDate>
  <CharactersWithSpaces>2475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2026-06-30T01:54:00Z</dcterms:created>
  <dc:creator>18566931991</dc:creator>
  <cp:lastModifiedBy>18566931991</cp:lastModifiedBy>
  <dcterms:modified xsi:type="dcterms:W3CDTF">2026-06-30T02:00:04Z</dcterms:modified>
  <dc:title>11ac High Power Wireless Router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722B82969EFA4457A2AC72E967BC7752_11</vt:lpwstr>
  </property>
  <property fmtid="{D5CDD505-2E9C-101B-9397-08002B2CF9AE}" pid="4" name="KSOTemplateDocerSaveRecord">
    <vt:lpwstr>eyJoZGlkIjoiY2RhOGIwZmJiNDg0MzFjMTBiYjQ0ZjNjYTg2Y2MzMmMiLCJ1c2VySWQiOiI5MDYyMDgyNTcifQ==</vt:lpwstr>
  </property>
</Properties>
</file>